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8CED8" w:themeColor="accent5" w:themeTint="66"/>
  <w:body>
    <w:p w14:paraId="62F69DDC" w14:textId="77777777" w:rsidR="00DD6711" w:rsidRDefault="00DD6711" w:rsidP="008C5A5C">
      <w:pPr>
        <w:pStyle w:val="Title"/>
        <w:jc w:val="center"/>
        <w:rPr>
          <w:sz w:val="24"/>
          <w:szCs w:val="24"/>
        </w:rPr>
      </w:pPr>
    </w:p>
    <w:p w14:paraId="318A2F10" w14:textId="77777777" w:rsidR="00DD6711" w:rsidRDefault="00DD6711" w:rsidP="008C5A5C">
      <w:pPr>
        <w:pStyle w:val="Title"/>
        <w:jc w:val="center"/>
        <w:rPr>
          <w:sz w:val="24"/>
          <w:szCs w:val="24"/>
        </w:rPr>
      </w:pPr>
    </w:p>
    <w:p w14:paraId="2D2D6E7F" w14:textId="77777777" w:rsidR="00DD6711" w:rsidRDefault="00DD6711" w:rsidP="008C5A5C">
      <w:pPr>
        <w:pStyle w:val="Title"/>
        <w:jc w:val="center"/>
        <w:rPr>
          <w:sz w:val="24"/>
          <w:szCs w:val="24"/>
        </w:rPr>
      </w:pPr>
    </w:p>
    <w:p w14:paraId="468CDDCD" w14:textId="77777777" w:rsidR="00DD6711" w:rsidRDefault="00DD6711" w:rsidP="008C5A5C">
      <w:pPr>
        <w:pStyle w:val="Title"/>
        <w:jc w:val="center"/>
        <w:rPr>
          <w:sz w:val="24"/>
          <w:szCs w:val="24"/>
        </w:rPr>
      </w:pPr>
    </w:p>
    <w:p w14:paraId="39DC8C68" w14:textId="77777777" w:rsidR="00DD6711" w:rsidRDefault="00DD6711" w:rsidP="008C5A5C">
      <w:pPr>
        <w:pStyle w:val="Title"/>
        <w:jc w:val="center"/>
        <w:rPr>
          <w:sz w:val="24"/>
          <w:szCs w:val="24"/>
        </w:rPr>
      </w:pPr>
    </w:p>
    <w:p w14:paraId="6022FF55" w14:textId="664E4FFF" w:rsidR="00DD6711" w:rsidRDefault="00DD6711" w:rsidP="008C5A5C">
      <w:pPr>
        <w:pStyle w:val="Title"/>
        <w:jc w:val="center"/>
        <w:rPr>
          <w:sz w:val="24"/>
          <w:szCs w:val="24"/>
        </w:rPr>
      </w:pPr>
      <w:r>
        <w:rPr>
          <w:noProof/>
          <w:sz w:val="24"/>
          <w:szCs w:val="24"/>
        </w:rPr>
        <w:drawing>
          <wp:inline distT="0" distB="0" distL="0" distR="0" wp14:anchorId="77A9A390" wp14:editId="0F278461">
            <wp:extent cx="4127145" cy="3705225"/>
            <wp:effectExtent l="0" t="0" r="6985" b="0"/>
            <wp:docPr id="1076138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6370" cy="3713507"/>
                    </a:xfrm>
                    <a:prstGeom prst="rect">
                      <a:avLst/>
                    </a:prstGeom>
                    <a:noFill/>
                  </pic:spPr>
                </pic:pic>
              </a:graphicData>
            </a:graphic>
          </wp:inline>
        </w:drawing>
      </w:r>
    </w:p>
    <w:p w14:paraId="545DC387" w14:textId="77777777" w:rsidR="00DD6711" w:rsidRDefault="00DD6711" w:rsidP="008C5A5C">
      <w:pPr>
        <w:pStyle w:val="Title"/>
        <w:jc w:val="center"/>
        <w:rPr>
          <w:sz w:val="24"/>
          <w:szCs w:val="24"/>
        </w:rPr>
      </w:pPr>
    </w:p>
    <w:p w14:paraId="56ED5EAA" w14:textId="77777777" w:rsidR="00DD6711" w:rsidRDefault="00DD6711" w:rsidP="008C5A5C">
      <w:pPr>
        <w:pStyle w:val="Title"/>
        <w:jc w:val="center"/>
        <w:rPr>
          <w:sz w:val="24"/>
          <w:szCs w:val="24"/>
        </w:rPr>
      </w:pPr>
    </w:p>
    <w:p w14:paraId="494EF271" w14:textId="77777777" w:rsidR="00DD6711" w:rsidRDefault="00DD6711" w:rsidP="008C5A5C">
      <w:pPr>
        <w:pStyle w:val="Title"/>
        <w:jc w:val="center"/>
        <w:rPr>
          <w:sz w:val="24"/>
          <w:szCs w:val="24"/>
        </w:rPr>
      </w:pPr>
    </w:p>
    <w:p w14:paraId="491F866D" w14:textId="77777777" w:rsidR="00DD6711" w:rsidRDefault="00DD6711" w:rsidP="008C5A5C">
      <w:pPr>
        <w:pStyle w:val="Title"/>
        <w:jc w:val="center"/>
        <w:rPr>
          <w:sz w:val="24"/>
          <w:szCs w:val="24"/>
        </w:rPr>
      </w:pPr>
    </w:p>
    <w:p w14:paraId="75654C14" w14:textId="38B9817F" w:rsidR="00DD6711" w:rsidRDefault="00855718" w:rsidP="008C5A5C">
      <w:pPr>
        <w:pStyle w:val="Title"/>
        <w:jc w:val="center"/>
        <w:rPr>
          <w:i/>
          <w:iCs/>
          <w:sz w:val="40"/>
          <w:szCs w:val="40"/>
        </w:rPr>
      </w:pPr>
      <w:r>
        <w:rPr>
          <w:i/>
          <w:iCs/>
          <w:sz w:val="40"/>
          <w:szCs w:val="40"/>
        </w:rPr>
        <w:t>EFL BENEFICE POSADA 2024</w:t>
      </w:r>
    </w:p>
    <w:p w14:paraId="72D01BA9" w14:textId="77777777" w:rsidR="00855718" w:rsidRPr="00855718" w:rsidRDefault="00855718" w:rsidP="00855718"/>
    <w:p w14:paraId="776D735C" w14:textId="77777777" w:rsidR="00DD6711" w:rsidRDefault="00DD6711" w:rsidP="008C5A5C">
      <w:pPr>
        <w:pStyle w:val="Title"/>
        <w:jc w:val="center"/>
        <w:rPr>
          <w:sz w:val="24"/>
          <w:szCs w:val="24"/>
        </w:rPr>
      </w:pPr>
    </w:p>
    <w:p w14:paraId="4978AABE" w14:textId="77777777" w:rsidR="00DD6711" w:rsidRDefault="00DD6711" w:rsidP="008C5A5C">
      <w:pPr>
        <w:pStyle w:val="Title"/>
        <w:jc w:val="center"/>
        <w:rPr>
          <w:sz w:val="24"/>
          <w:szCs w:val="24"/>
        </w:rPr>
      </w:pPr>
    </w:p>
    <w:p w14:paraId="3682551F" w14:textId="77777777" w:rsidR="00DD6711" w:rsidRDefault="00DD6711" w:rsidP="008C5A5C">
      <w:pPr>
        <w:pStyle w:val="Title"/>
        <w:jc w:val="center"/>
        <w:rPr>
          <w:sz w:val="24"/>
          <w:szCs w:val="24"/>
        </w:rPr>
      </w:pPr>
    </w:p>
    <w:p w14:paraId="79197A17" w14:textId="77777777" w:rsidR="00DD6711" w:rsidRDefault="00DD6711" w:rsidP="008C5A5C">
      <w:pPr>
        <w:pStyle w:val="Title"/>
        <w:jc w:val="center"/>
        <w:rPr>
          <w:sz w:val="24"/>
          <w:szCs w:val="24"/>
        </w:rPr>
      </w:pPr>
    </w:p>
    <w:p w14:paraId="343333B0" w14:textId="0DEE78BD" w:rsidR="00275B20" w:rsidRPr="0036287C" w:rsidRDefault="00275B20" w:rsidP="00855718">
      <w:pPr>
        <w:pStyle w:val="Title"/>
        <w:rPr>
          <w:sz w:val="24"/>
          <w:szCs w:val="24"/>
        </w:rPr>
      </w:pPr>
      <w:r w:rsidRPr="0036287C">
        <w:rPr>
          <w:sz w:val="24"/>
          <w:szCs w:val="24"/>
        </w:rPr>
        <w:lastRenderedPageBreak/>
        <w:t>Will Mary and Joseph visit your home this Advent?</w:t>
      </w:r>
    </w:p>
    <w:p w14:paraId="1378874B" w14:textId="494DDA15" w:rsidR="00F95C51" w:rsidRPr="0036287C" w:rsidRDefault="00275B20" w:rsidP="009E301F">
      <w:pPr>
        <w:jc w:val="both"/>
        <w:rPr>
          <w:sz w:val="24"/>
          <w:szCs w:val="24"/>
        </w:rPr>
      </w:pPr>
      <w:r w:rsidRPr="0036287C">
        <w:rPr>
          <w:sz w:val="24"/>
          <w:szCs w:val="24"/>
        </w:rPr>
        <w:t xml:space="preserve">The parish posada, of Mary, Joseph and the donkey, will travel across our parish for the first time this Advent and parishioners are invited to act as “host” by taking it home for a night to share the Christmas story with family and friends, before passing it on to the next host.  The Posada will be blessed in </w:t>
      </w:r>
      <w:r w:rsidR="00F70152" w:rsidRPr="0036287C">
        <w:rPr>
          <w:sz w:val="24"/>
          <w:szCs w:val="24"/>
        </w:rPr>
        <w:t>St Peter’s and St Paul’s</w:t>
      </w:r>
      <w:r w:rsidRPr="0036287C">
        <w:rPr>
          <w:sz w:val="24"/>
          <w:szCs w:val="24"/>
        </w:rPr>
        <w:t xml:space="preserve"> on the first Sunday of Advent (1 December) and parishioners wishing to host the Posada can do so using the Journey Rota</w:t>
      </w:r>
      <w:r w:rsidR="00F95C51" w:rsidRPr="0036287C">
        <w:rPr>
          <w:sz w:val="24"/>
          <w:szCs w:val="24"/>
        </w:rPr>
        <w:t>. {See Trudi}</w:t>
      </w:r>
    </w:p>
    <w:p w14:paraId="50213278" w14:textId="77777777" w:rsidR="001911EE" w:rsidRDefault="00275B20" w:rsidP="009E301F">
      <w:pPr>
        <w:jc w:val="both"/>
        <w:rPr>
          <w:sz w:val="24"/>
          <w:szCs w:val="24"/>
        </w:rPr>
      </w:pPr>
      <w:r w:rsidRPr="0036287C">
        <w:rPr>
          <w:sz w:val="24"/>
          <w:szCs w:val="24"/>
        </w:rPr>
        <w:t xml:space="preserve">The Posada will spend the first week of Advent at </w:t>
      </w:r>
      <w:r w:rsidR="00261D64" w:rsidRPr="0036287C">
        <w:rPr>
          <w:sz w:val="24"/>
          <w:szCs w:val="24"/>
        </w:rPr>
        <w:t>Anthony Roper</w:t>
      </w:r>
      <w:r w:rsidRPr="0036287C">
        <w:rPr>
          <w:sz w:val="24"/>
          <w:szCs w:val="24"/>
        </w:rPr>
        <w:t xml:space="preserve"> then journey across </w:t>
      </w:r>
      <w:r w:rsidR="00053FC3" w:rsidRPr="0036287C">
        <w:rPr>
          <w:sz w:val="24"/>
          <w:szCs w:val="24"/>
        </w:rPr>
        <w:t xml:space="preserve">each of our parishes. </w:t>
      </w:r>
      <w:r w:rsidRPr="0036287C">
        <w:rPr>
          <w:sz w:val="24"/>
          <w:szCs w:val="24"/>
        </w:rPr>
        <w:t>It will return to church every Sunday.</w:t>
      </w:r>
    </w:p>
    <w:p w14:paraId="318133FE" w14:textId="38BD4588" w:rsidR="00275B20" w:rsidRPr="0036287C" w:rsidRDefault="00EE7D6E" w:rsidP="009E301F">
      <w:pPr>
        <w:jc w:val="both"/>
        <w:rPr>
          <w:sz w:val="24"/>
          <w:szCs w:val="24"/>
        </w:rPr>
      </w:pPr>
      <w:r w:rsidRPr="0036287C">
        <w:rPr>
          <w:b/>
          <w:bCs/>
          <w:noProof/>
          <w:color w:val="C00000"/>
          <w:sz w:val="24"/>
          <w:szCs w:val="24"/>
        </w:rPr>
        <w:drawing>
          <wp:anchor distT="0" distB="0" distL="114300" distR="114300" simplePos="0" relativeHeight="251660288" behindDoc="0" locked="0" layoutInCell="1" allowOverlap="1" wp14:anchorId="14269D7A" wp14:editId="39824790">
            <wp:simplePos x="0" y="0"/>
            <wp:positionH relativeFrom="margin">
              <wp:align>right</wp:align>
            </wp:positionH>
            <wp:positionV relativeFrom="paragraph">
              <wp:posOffset>789940</wp:posOffset>
            </wp:positionV>
            <wp:extent cx="1976120" cy="1530350"/>
            <wp:effectExtent l="0" t="0" r="5080" b="0"/>
            <wp:wrapSquare wrapText="bothSides"/>
            <wp:docPr id="700581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6120" cy="1530350"/>
                    </a:xfrm>
                    <a:prstGeom prst="rect">
                      <a:avLst/>
                    </a:prstGeom>
                    <a:noFill/>
                  </pic:spPr>
                </pic:pic>
              </a:graphicData>
            </a:graphic>
            <wp14:sizeRelH relativeFrom="page">
              <wp14:pctWidth>0</wp14:pctWidth>
            </wp14:sizeRelH>
            <wp14:sizeRelV relativeFrom="page">
              <wp14:pctHeight>0</wp14:pctHeight>
            </wp14:sizeRelV>
          </wp:anchor>
        </w:drawing>
      </w:r>
      <w:r w:rsidR="00275B20" w:rsidRPr="0036287C">
        <w:rPr>
          <w:b/>
          <w:bCs/>
          <w:color w:val="C00000"/>
          <w:sz w:val="24"/>
          <w:szCs w:val="24"/>
        </w:rPr>
        <w:t>What is Posada?</w:t>
      </w:r>
      <w:r w:rsidR="00275B20" w:rsidRPr="0036287C">
        <w:rPr>
          <w:color w:val="C00000"/>
          <w:sz w:val="24"/>
          <w:szCs w:val="24"/>
        </w:rPr>
        <w:t xml:space="preserve"> </w:t>
      </w:r>
      <w:r w:rsidR="00275B20" w:rsidRPr="0036287C">
        <w:rPr>
          <w:sz w:val="24"/>
          <w:szCs w:val="24"/>
        </w:rPr>
        <w:t>Posada is an old Mexican tradition where young people, dressed as Mary and Joseph, travel from house to house asking for a room for the night and tell the story about the imminent arrival of Jesus, during the weeks leading up to Christmas.   On Christmas Eve, they visit the local church and re-enact the nativity and place figures of Mary and Joseph in the crib.</w:t>
      </w:r>
    </w:p>
    <w:p w14:paraId="5A3BCD82" w14:textId="77777777" w:rsidR="00275B20" w:rsidRPr="0036287C" w:rsidRDefault="00275B20" w:rsidP="009E301F">
      <w:pPr>
        <w:jc w:val="both"/>
        <w:rPr>
          <w:sz w:val="24"/>
          <w:szCs w:val="24"/>
        </w:rPr>
      </w:pPr>
      <w:r w:rsidRPr="0036287C">
        <w:rPr>
          <w:sz w:val="24"/>
          <w:szCs w:val="24"/>
        </w:rPr>
        <w:lastRenderedPageBreak/>
        <w:t>The modern day Posada uses nativity figures of Mary and Joseph and the donkey who travel from place to place within the parish.  This gives individual parishioners (or schools, nursing homes etc) the chance to ‘host’ the posada and to create their own celebration of the real message of Christmas, making room for Jesus in their lives.</w:t>
      </w:r>
    </w:p>
    <w:p w14:paraId="34549860" w14:textId="18322059" w:rsidR="00275B20" w:rsidRPr="0036287C" w:rsidRDefault="00275B20" w:rsidP="009E301F">
      <w:pPr>
        <w:jc w:val="both"/>
        <w:rPr>
          <w:sz w:val="24"/>
          <w:szCs w:val="24"/>
        </w:rPr>
      </w:pPr>
      <w:r w:rsidRPr="0036287C">
        <w:rPr>
          <w:b/>
          <w:bCs/>
          <w:color w:val="C00000"/>
          <w:sz w:val="24"/>
          <w:szCs w:val="24"/>
        </w:rPr>
        <w:t>How can I host the Posada in my home for a night?</w:t>
      </w:r>
      <w:r w:rsidRPr="0036287C">
        <w:rPr>
          <w:color w:val="C00000"/>
          <w:sz w:val="24"/>
          <w:szCs w:val="24"/>
        </w:rPr>
        <w:t xml:space="preserve"> </w:t>
      </w:r>
      <w:r w:rsidRPr="0036287C">
        <w:rPr>
          <w:sz w:val="24"/>
          <w:szCs w:val="24"/>
        </w:rPr>
        <w:t>All you need to do is add your name and contact details to the journey rota (</w:t>
      </w:r>
      <w:r w:rsidR="00B90A6E" w:rsidRPr="0036287C">
        <w:rPr>
          <w:sz w:val="24"/>
          <w:szCs w:val="24"/>
        </w:rPr>
        <w:t xml:space="preserve">ask Trudi) </w:t>
      </w:r>
      <w:r w:rsidRPr="0036287C">
        <w:rPr>
          <w:sz w:val="24"/>
          <w:szCs w:val="24"/>
        </w:rPr>
        <w:t xml:space="preserve">on a date that suits you. The person who is hosting the Posada on the day before you will deliver the posada to you at an agreed time.  You are then expected to make arrangements for the posada to be delivered to the next host on the following day.  If you are unable to get to church to complete the Journey Rota or have difficulty with delivering the Posada to the next host, contact </w:t>
      </w:r>
      <w:r w:rsidR="00B90A6E" w:rsidRPr="0036287C">
        <w:rPr>
          <w:sz w:val="24"/>
          <w:szCs w:val="24"/>
        </w:rPr>
        <w:t>Trudi 07432131079 who will be happy to help you.</w:t>
      </w:r>
    </w:p>
    <w:p w14:paraId="702592D5" w14:textId="50379171" w:rsidR="00275B20" w:rsidRPr="0036287C" w:rsidRDefault="00275B20" w:rsidP="009E301F">
      <w:pPr>
        <w:jc w:val="both"/>
        <w:rPr>
          <w:sz w:val="24"/>
          <w:szCs w:val="24"/>
        </w:rPr>
      </w:pPr>
      <w:r w:rsidRPr="0036287C">
        <w:rPr>
          <w:sz w:val="24"/>
          <w:szCs w:val="24"/>
        </w:rPr>
        <w:t>For the evening that you host the posada, you might like to invite family and/or friends to join you in your celebration or you might prefer a quiet evening of prayer and reflection – it’s up to you.  We provide a sheet with suggested prayers but you can adapt or add to these as you wish.  We also invite you to share a picture and/or a short account of your experience of hosting the posada in your home, for inclusion in the parish website</w:t>
      </w:r>
      <w:r w:rsidR="00C41CA4" w:rsidRPr="0036287C">
        <w:rPr>
          <w:sz w:val="24"/>
          <w:szCs w:val="24"/>
        </w:rPr>
        <w:t xml:space="preserve">, and </w:t>
      </w:r>
      <w:r w:rsidR="00C41CA4" w:rsidRPr="0036287C">
        <w:rPr>
          <w:sz w:val="24"/>
          <w:szCs w:val="24"/>
        </w:rPr>
        <w:lastRenderedPageBreak/>
        <w:t xml:space="preserve">Facebook [if children are not allowed on media please </w:t>
      </w:r>
      <w:r w:rsidR="009F103F" w:rsidRPr="0036287C">
        <w:rPr>
          <w:sz w:val="24"/>
          <w:szCs w:val="24"/>
        </w:rPr>
        <w:t>just take a photo without them in it]</w:t>
      </w:r>
    </w:p>
    <w:p w14:paraId="6C7EEFA9" w14:textId="77777777" w:rsidR="00275B20" w:rsidRPr="0036287C" w:rsidRDefault="00275B20" w:rsidP="009E301F">
      <w:pPr>
        <w:jc w:val="both"/>
        <w:rPr>
          <w:sz w:val="24"/>
          <w:szCs w:val="24"/>
        </w:rPr>
      </w:pPr>
    </w:p>
    <w:p w14:paraId="5CBD1104" w14:textId="77777777" w:rsidR="00275B20" w:rsidRPr="0036287C" w:rsidRDefault="00275B20" w:rsidP="009E301F">
      <w:pPr>
        <w:jc w:val="both"/>
        <w:rPr>
          <w:sz w:val="24"/>
          <w:szCs w:val="24"/>
        </w:rPr>
      </w:pPr>
      <w:r w:rsidRPr="0036287C">
        <w:rPr>
          <w:sz w:val="24"/>
          <w:szCs w:val="24"/>
        </w:rPr>
        <w:t>We have produced a separate sheet Hosting the Posada – A Few Practical Tips along with a sheet of Suggested Prayers &amp; Reflections. A copy of each is included in the Posada pack.</w:t>
      </w:r>
    </w:p>
    <w:p w14:paraId="5C42B293" w14:textId="77777777" w:rsidR="00275B20" w:rsidRPr="0036287C" w:rsidRDefault="00275B20" w:rsidP="009E301F">
      <w:pPr>
        <w:jc w:val="both"/>
        <w:rPr>
          <w:sz w:val="24"/>
          <w:szCs w:val="24"/>
        </w:rPr>
      </w:pPr>
    </w:p>
    <w:p w14:paraId="05C98F5E" w14:textId="77777777" w:rsidR="00275B20" w:rsidRPr="0036287C" w:rsidRDefault="00275B20" w:rsidP="009E301F">
      <w:pPr>
        <w:jc w:val="both"/>
        <w:rPr>
          <w:sz w:val="24"/>
          <w:szCs w:val="24"/>
        </w:rPr>
      </w:pPr>
      <w:r w:rsidRPr="0036287C">
        <w:rPr>
          <w:sz w:val="24"/>
          <w:szCs w:val="24"/>
        </w:rPr>
        <w:t>Finally, hosting the Posada can be an opportunity to share our faith with family and/or friends but, above all, it’s a chance to celebrate Advent and think about our journey towards Christmas.</w:t>
      </w:r>
    </w:p>
    <w:p w14:paraId="208DB416" w14:textId="77777777" w:rsidR="00275B20" w:rsidRPr="0036287C" w:rsidRDefault="00275B20" w:rsidP="009E301F">
      <w:pPr>
        <w:jc w:val="both"/>
        <w:rPr>
          <w:sz w:val="24"/>
          <w:szCs w:val="24"/>
        </w:rPr>
      </w:pPr>
    </w:p>
    <w:p w14:paraId="5D5DF0A9" w14:textId="008EFDFF" w:rsidR="00BE09EC" w:rsidRPr="0036287C" w:rsidRDefault="00BE5465" w:rsidP="009E301F">
      <w:pPr>
        <w:jc w:val="both"/>
        <w:rPr>
          <w:sz w:val="24"/>
          <w:szCs w:val="24"/>
        </w:rPr>
      </w:pPr>
      <w:r w:rsidRPr="0036287C">
        <w:rPr>
          <w:noProof/>
          <w:sz w:val="24"/>
          <w:szCs w:val="24"/>
        </w:rPr>
        <w:drawing>
          <wp:anchor distT="0" distB="0" distL="114300" distR="114300" simplePos="0" relativeHeight="251661312" behindDoc="0" locked="0" layoutInCell="1" allowOverlap="1" wp14:anchorId="111A8509" wp14:editId="73525B37">
            <wp:simplePos x="0" y="0"/>
            <wp:positionH relativeFrom="column">
              <wp:posOffset>262255</wp:posOffset>
            </wp:positionH>
            <wp:positionV relativeFrom="paragraph">
              <wp:posOffset>542925</wp:posOffset>
            </wp:positionV>
            <wp:extent cx="2813050" cy="2525395"/>
            <wp:effectExtent l="0" t="0" r="6350" b="8255"/>
            <wp:wrapThrough wrapText="bothSides">
              <wp:wrapPolygon edited="0">
                <wp:start x="0" y="0"/>
                <wp:lineTo x="0" y="21508"/>
                <wp:lineTo x="21502" y="21508"/>
                <wp:lineTo x="21502" y="0"/>
                <wp:lineTo x="0" y="0"/>
              </wp:wrapPolygon>
            </wp:wrapThrough>
            <wp:docPr id="20303517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3050" cy="2525395"/>
                    </a:xfrm>
                    <a:prstGeom prst="rect">
                      <a:avLst/>
                    </a:prstGeom>
                    <a:noFill/>
                  </pic:spPr>
                </pic:pic>
              </a:graphicData>
            </a:graphic>
            <wp14:sizeRelH relativeFrom="page">
              <wp14:pctWidth>0</wp14:pctWidth>
            </wp14:sizeRelH>
            <wp14:sizeRelV relativeFrom="page">
              <wp14:pctHeight>0</wp14:pctHeight>
            </wp14:sizeRelV>
          </wp:anchor>
        </w:drawing>
      </w:r>
      <w:r w:rsidR="00275B20" w:rsidRPr="0036287C">
        <w:rPr>
          <w:sz w:val="24"/>
          <w:szCs w:val="24"/>
        </w:rPr>
        <w:t>It’s as simple as that!</w:t>
      </w:r>
    </w:p>
    <w:sectPr w:rsidR="00BE09EC" w:rsidRPr="0036287C" w:rsidSect="0036287C">
      <w:footerReference w:type="default" r:id="rId10"/>
      <w:type w:val="continuous"/>
      <w:pgSz w:w="7920" w:h="12240" w:orient="landscape"/>
      <w:pgMar w:top="720" w:right="720" w:bottom="720" w:left="720" w:header="720" w:footer="720" w:gutter="567"/>
      <w:pgNumType w:start="0"/>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944E" w14:textId="77777777" w:rsidR="00065A0E" w:rsidRDefault="00065A0E" w:rsidP="001618A9">
      <w:pPr>
        <w:spacing w:after="0" w:line="240" w:lineRule="auto"/>
      </w:pPr>
      <w:r>
        <w:separator/>
      </w:r>
    </w:p>
  </w:endnote>
  <w:endnote w:type="continuationSeparator" w:id="0">
    <w:p w14:paraId="230871EB" w14:textId="77777777" w:rsidR="00065A0E" w:rsidRDefault="00065A0E" w:rsidP="001618A9">
      <w:pPr>
        <w:spacing w:after="0" w:line="240" w:lineRule="auto"/>
      </w:pPr>
      <w:r>
        <w:continuationSeparator/>
      </w:r>
    </w:p>
  </w:endnote>
  <w:endnote w:type="continuationNotice" w:id="1">
    <w:p w14:paraId="296117D4" w14:textId="77777777" w:rsidR="00065A0E" w:rsidRDefault="00065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873B" w14:textId="77777777" w:rsidR="00A976EA" w:rsidRDefault="00A97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502A8" w14:textId="77777777" w:rsidR="00065A0E" w:rsidRDefault="00065A0E" w:rsidP="001618A9">
      <w:pPr>
        <w:spacing w:after="0" w:line="240" w:lineRule="auto"/>
      </w:pPr>
      <w:r>
        <w:separator/>
      </w:r>
    </w:p>
  </w:footnote>
  <w:footnote w:type="continuationSeparator" w:id="0">
    <w:p w14:paraId="423677EA" w14:textId="77777777" w:rsidR="00065A0E" w:rsidRDefault="00065A0E" w:rsidP="001618A9">
      <w:pPr>
        <w:spacing w:after="0" w:line="240" w:lineRule="auto"/>
      </w:pPr>
      <w:r>
        <w:continuationSeparator/>
      </w:r>
    </w:p>
  </w:footnote>
  <w:footnote w:type="continuationNotice" w:id="1">
    <w:p w14:paraId="1503BB17" w14:textId="77777777" w:rsidR="00065A0E" w:rsidRDefault="00065A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5AAD"/>
    <w:multiLevelType w:val="hybridMultilevel"/>
    <w:tmpl w:val="F3886C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F7882"/>
    <w:multiLevelType w:val="hybridMultilevel"/>
    <w:tmpl w:val="D5549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D0C81"/>
    <w:multiLevelType w:val="hybridMultilevel"/>
    <w:tmpl w:val="AF82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C3F6F"/>
    <w:multiLevelType w:val="hybridMultilevel"/>
    <w:tmpl w:val="85B87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17382"/>
    <w:multiLevelType w:val="hybridMultilevel"/>
    <w:tmpl w:val="3D44D2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829701">
    <w:abstractNumId w:val="5"/>
  </w:num>
  <w:num w:numId="2" w16cid:durableId="271061961">
    <w:abstractNumId w:val="6"/>
  </w:num>
  <w:num w:numId="3" w16cid:durableId="1219707751">
    <w:abstractNumId w:val="0"/>
  </w:num>
  <w:num w:numId="4" w16cid:durableId="1775517563">
    <w:abstractNumId w:val="2"/>
  </w:num>
  <w:num w:numId="5" w16cid:durableId="1660304379">
    <w:abstractNumId w:val="4"/>
  </w:num>
  <w:num w:numId="6" w16cid:durableId="897126258">
    <w:abstractNumId w:val="1"/>
  </w:num>
  <w:num w:numId="7" w16cid:durableId="1820611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bookFoldPrinting/>
  <w:characterSpacingControl w:val="doNotCompress"/>
  <w:hdrShapeDefaults>
    <o:shapedefaults v:ext="edit" spidmax="2050">
      <o:colormru v:ext="edit" colors="#9cf,#ccf,#ccecff,#c9e4ff,#f3f9f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9F"/>
    <w:rsid w:val="000050BD"/>
    <w:rsid w:val="000059A1"/>
    <w:rsid w:val="000065D9"/>
    <w:rsid w:val="00007283"/>
    <w:rsid w:val="00013998"/>
    <w:rsid w:val="00014C9A"/>
    <w:rsid w:val="00020DF9"/>
    <w:rsid w:val="000242DF"/>
    <w:rsid w:val="00032D6F"/>
    <w:rsid w:val="00034B32"/>
    <w:rsid w:val="00035562"/>
    <w:rsid w:val="00042B7A"/>
    <w:rsid w:val="00053FC3"/>
    <w:rsid w:val="000624A7"/>
    <w:rsid w:val="00065A0E"/>
    <w:rsid w:val="0006613C"/>
    <w:rsid w:val="000666A0"/>
    <w:rsid w:val="00070639"/>
    <w:rsid w:val="00072B0F"/>
    <w:rsid w:val="00074E7A"/>
    <w:rsid w:val="000765E7"/>
    <w:rsid w:val="0007743B"/>
    <w:rsid w:val="000805C2"/>
    <w:rsid w:val="00080723"/>
    <w:rsid w:val="0008151C"/>
    <w:rsid w:val="00083B48"/>
    <w:rsid w:val="00086E7C"/>
    <w:rsid w:val="000947C2"/>
    <w:rsid w:val="0009719E"/>
    <w:rsid w:val="000A0A28"/>
    <w:rsid w:val="000A22D2"/>
    <w:rsid w:val="000A37C5"/>
    <w:rsid w:val="000A78D0"/>
    <w:rsid w:val="000B0211"/>
    <w:rsid w:val="000C0BBB"/>
    <w:rsid w:val="000C65E2"/>
    <w:rsid w:val="000C6803"/>
    <w:rsid w:val="000F1CA9"/>
    <w:rsid w:val="000F7383"/>
    <w:rsid w:val="00103334"/>
    <w:rsid w:val="0010358A"/>
    <w:rsid w:val="00105C1A"/>
    <w:rsid w:val="00113A18"/>
    <w:rsid w:val="0011621A"/>
    <w:rsid w:val="00116B64"/>
    <w:rsid w:val="00117FEB"/>
    <w:rsid w:val="00120377"/>
    <w:rsid w:val="0012052A"/>
    <w:rsid w:val="00122AA5"/>
    <w:rsid w:val="00123842"/>
    <w:rsid w:val="0012560E"/>
    <w:rsid w:val="0012706D"/>
    <w:rsid w:val="00127B5D"/>
    <w:rsid w:val="00131B48"/>
    <w:rsid w:val="00132DC1"/>
    <w:rsid w:val="001335ED"/>
    <w:rsid w:val="00136C3B"/>
    <w:rsid w:val="001462FE"/>
    <w:rsid w:val="00147490"/>
    <w:rsid w:val="001503AD"/>
    <w:rsid w:val="00150E93"/>
    <w:rsid w:val="001618A9"/>
    <w:rsid w:val="001714D0"/>
    <w:rsid w:val="00173028"/>
    <w:rsid w:val="0017354D"/>
    <w:rsid w:val="00174B58"/>
    <w:rsid w:val="00180FE5"/>
    <w:rsid w:val="00181003"/>
    <w:rsid w:val="00182D01"/>
    <w:rsid w:val="00183387"/>
    <w:rsid w:val="00187740"/>
    <w:rsid w:val="00187AD2"/>
    <w:rsid w:val="00191185"/>
    <w:rsid w:val="001911EE"/>
    <w:rsid w:val="001967D0"/>
    <w:rsid w:val="001A0B45"/>
    <w:rsid w:val="001A578A"/>
    <w:rsid w:val="001A58C2"/>
    <w:rsid w:val="001A5CAC"/>
    <w:rsid w:val="001B1413"/>
    <w:rsid w:val="001B3909"/>
    <w:rsid w:val="001B3FE5"/>
    <w:rsid w:val="001B44DC"/>
    <w:rsid w:val="001B7E63"/>
    <w:rsid w:val="001C0CAB"/>
    <w:rsid w:val="001C37AA"/>
    <w:rsid w:val="001C55DB"/>
    <w:rsid w:val="001C5C55"/>
    <w:rsid w:val="001C68F6"/>
    <w:rsid w:val="001D0081"/>
    <w:rsid w:val="001D6387"/>
    <w:rsid w:val="001E09C2"/>
    <w:rsid w:val="001E2638"/>
    <w:rsid w:val="001E65DB"/>
    <w:rsid w:val="001F01A2"/>
    <w:rsid w:val="001F0756"/>
    <w:rsid w:val="001F3280"/>
    <w:rsid w:val="001F3AEA"/>
    <w:rsid w:val="001F509C"/>
    <w:rsid w:val="00201555"/>
    <w:rsid w:val="0020287A"/>
    <w:rsid w:val="00207C05"/>
    <w:rsid w:val="00207D61"/>
    <w:rsid w:val="00216CC8"/>
    <w:rsid w:val="00220775"/>
    <w:rsid w:val="00223A93"/>
    <w:rsid w:val="00224D87"/>
    <w:rsid w:val="002354CC"/>
    <w:rsid w:val="0024092B"/>
    <w:rsid w:val="002417B4"/>
    <w:rsid w:val="00247471"/>
    <w:rsid w:val="002515A5"/>
    <w:rsid w:val="0025440F"/>
    <w:rsid w:val="00254B6B"/>
    <w:rsid w:val="00255ACE"/>
    <w:rsid w:val="00255C6E"/>
    <w:rsid w:val="0026028F"/>
    <w:rsid w:val="00261D64"/>
    <w:rsid w:val="002735F0"/>
    <w:rsid w:val="002744B3"/>
    <w:rsid w:val="0027486F"/>
    <w:rsid w:val="00275B20"/>
    <w:rsid w:val="002767BF"/>
    <w:rsid w:val="0028391A"/>
    <w:rsid w:val="00285F97"/>
    <w:rsid w:val="002909F4"/>
    <w:rsid w:val="00293414"/>
    <w:rsid w:val="00295301"/>
    <w:rsid w:val="002A2CAC"/>
    <w:rsid w:val="002A33AB"/>
    <w:rsid w:val="002A5322"/>
    <w:rsid w:val="002B103F"/>
    <w:rsid w:val="002B1060"/>
    <w:rsid w:val="002B1419"/>
    <w:rsid w:val="002C7FA1"/>
    <w:rsid w:val="002D07AC"/>
    <w:rsid w:val="002D11DD"/>
    <w:rsid w:val="002D371D"/>
    <w:rsid w:val="002D666A"/>
    <w:rsid w:val="002E05C1"/>
    <w:rsid w:val="002E1AFC"/>
    <w:rsid w:val="002E27F5"/>
    <w:rsid w:val="002E3F9F"/>
    <w:rsid w:val="002F2613"/>
    <w:rsid w:val="002F3B1D"/>
    <w:rsid w:val="002F67CE"/>
    <w:rsid w:val="003057C9"/>
    <w:rsid w:val="00307231"/>
    <w:rsid w:val="00311FA4"/>
    <w:rsid w:val="003128B3"/>
    <w:rsid w:val="00314121"/>
    <w:rsid w:val="00320F28"/>
    <w:rsid w:val="00325D19"/>
    <w:rsid w:val="0032725B"/>
    <w:rsid w:val="0033097E"/>
    <w:rsid w:val="00330C3B"/>
    <w:rsid w:val="00333BBA"/>
    <w:rsid w:val="00336982"/>
    <w:rsid w:val="00336CB0"/>
    <w:rsid w:val="003521F7"/>
    <w:rsid w:val="003542F6"/>
    <w:rsid w:val="00360180"/>
    <w:rsid w:val="00361749"/>
    <w:rsid w:val="0036287C"/>
    <w:rsid w:val="00364DB0"/>
    <w:rsid w:val="003714ED"/>
    <w:rsid w:val="00371A83"/>
    <w:rsid w:val="003761C7"/>
    <w:rsid w:val="003769DA"/>
    <w:rsid w:val="003773F3"/>
    <w:rsid w:val="00380939"/>
    <w:rsid w:val="003843CB"/>
    <w:rsid w:val="003949C1"/>
    <w:rsid w:val="00395469"/>
    <w:rsid w:val="00396662"/>
    <w:rsid w:val="003A00EA"/>
    <w:rsid w:val="003A059E"/>
    <w:rsid w:val="003A107F"/>
    <w:rsid w:val="003A1C36"/>
    <w:rsid w:val="003A25A7"/>
    <w:rsid w:val="003A4CB8"/>
    <w:rsid w:val="003A671B"/>
    <w:rsid w:val="003B29CB"/>
    <w:rsid w:val="003B38EC"/>
    <w:rsid w:val="003B7E5D"/>
    <w:rsid w:val="003C151C"/>
    <w:rsid w:val="003C59F4"/>
    <w:rsid w:val="003C5EC4"/>
    <w:rsid w:val="003C70F1"/>
    <w:rsid w:val="003D1E00"/>
    <w:rsid w:val="003D708B"/>
    <w:rsid w:val="003E29D2"/>
    <w:rsid w:val="003E6959"/>
    <w:rsid w:val="003F29EA"/>
    <w:rsid w:val="003F5583"/>
    <w:rsid w:val="003F5B6B"/>
    <w:rsid w:val="003F62D7"/>
    <w:rsid w:val="004039D3"/>
    <w:rsid w:val="00413B89"/>
    <w:rsid w:val="0041456F"/>
    <w:rsid w:val="00416D67"/>
    <w:rsid w:val="00425C43"/>
    <w:rsid w:val="00431181"/>
    <w:rsid w:val="00434BED"/>
    <w:rsid w:val="004368C5"/>
    <w:rsid w:val="00442F54"/>
    <w:rsid w:val="00456AE1"/>
    <w:rsid w:val="004710BA"/>
    <w:rsid w:val="00471849"/>
    <w:rsid w:val="00473BEE"/>
    <w:rsid w:val="00475AA8"/>
    <w:rsid w:val="004815A8"/>
    <w:rsid w:val="00481FCC"/>
    <w:rsid w:val="0049711E"/>
    <w:rsid w:val="004A12B5"/>
    <w:rsid w:val="004A3AE0"/>
    <w:rsid w:val="004B1364"/>
    <w:rsid w:val="004C0503"/>
    <w:rsid w:val="004C0BEF"/>
    <w:rsid w:val="004C5819"/>
    <w:rsid w:val="004D0658"/>
    <w:rsid w:val="004D1862"/>
    <w:rsid w:val="004D2A84"/>
    <w:rsid w:val="004D3F9E"/>
    <w:rsid w:val="004D4864"/>
    <w:rsid w:val="004E523C"/>
    <w:rsid w:val="004E6E2D"/>
    <w:rsid w:val="004F239B"/>
    <w:rsid w:val="004F2D8E"/>
    <w:rsid w:val="004F3590"/>
    <w:rsid w:val="004F436D"/>
    <w:rsid w:val="00500BCD"/>
    <w:rsid w:val="00502BFD"/>
    <w:rsid w:val="00504D3A"/>
    <w:rsid w:val="005060B2"/>
    <w:rsid w:val="005212A7"/>
    <w:rsid w:val="00521D4C"/>
    <w:rsid w:val="005220E3"/>
    <w:rsid w:val="00522CC2"/>
    <w:rsid w:val="00523CF7"/>
    <w:rsid w:val="00523EB5"/>
    <w:rsid w:val="00524128"/>
    <w:rsid w:val="00524C58"/>
    <w:rsid w:val="00525EB3"/>
    <w:rsid w:val="005312F2"/>
    <w:rsid w:val="00534E7D"/>
    <w:rsid w:val="00540596"/>
    <w:rsid w:val="00540A32"/>
    <w:rsid w:val="00547644"/>
    <w:rsid w:val="00547C91"/>
    <w:rsid w:val="005518EF"/>
    <w:rsid w:val="00554C14"/>
    <w:rsid w:val="00555027"/>
    <w:rsid w:val="0055529E"/>
    <w:rsid w:val="00555E64"/>
    <w:rsid w:val="00561D18"/>
    <w:rsid w:val="00562572"/>
    <w:rsid w:val="00566598"/>
    <w:rsid w:val="005665DB"/>
    <w:rsid w:val="00571239"/>
    <w:rsid w:val="00572CD9"/>
    <w:rsid w:val="00572DF4"/>
    <w:rsid w:val="00584C96"/>
    <w:rsid w:val="005850A7"/>
    <w:rsid w:val="0058597A"/>
    <w:rsid w:val="0058713F"/>
    <w:rsid w:val="00590D69"/>
    <w:rsid w:val="00597448"/>
    <w:rsid w:val="00597EFE"/>
    <w:rsid w:val="005A2990"/>
    <w:rsid w:val="005B1B63"/>
    <w:rsid w:val="005C170E"/>
    <w:rsid w:val="005D6D2E"/>
    <w:rsid w:val="005E348B"/>
    <w:rsid w:val="005E3769"/>
    <w:rsid w:val="005E3A39"/>
    <w:rsid w:val="005E6006"/>
    <w:rsid w:val="005E609A"/>
    <w:rsid w:val="005E6F35"/>
    <w:rsid w:val="005F3DBB"/>
    <w:rsid w:val="005F5795"/>
    <w:rsid w:val="0060516D"/>
    <w:rsid w:val="0060694E"/>
    <w:rsid w:val="0061054A"/>
    <w:rsid w:val="00612C00"/>
    <w:rsid w:val="00616228"/>
    <w:rsid w:val="00616A8B"/>
    <w:rsid w:val="00620D24"/>
    <w:rsid w:val="00622428"/>
    <w:rsid w:val="00627310"/>
    <w:rsid w:val="00627F64"/>
    <w:rsid w:val="00631069"/>
    <w:rsid w:val="006317DB"/>
    <w:rsid w:val="006400BD"/>
    <w:rsid w:val="0064397B"/>
    <w:rsid w:val="00643C9B"/>
    <w:rsid w:val="00643D50"/>
    <w:rsid w:val="006532E9"/>
    <w:rsid w:val="0066148A"/>
    <w:rsid w:val="00664345"/>
    <w:rsid w:val="00664E7F"/>
    <w:rsid w:val="006666B6"/>
    <w:rsid w:val="00666F73"/>
    <w:rsid w:val="006672B4"/>
    <w:rsid w:val="00670A76"/>
    <w:rsid w:val="006723F8"/>
    <w:rsid w:val="0067532C"/>
    <w:rsid w:val="006805A5"/>
    <w:rsid w:val="006809E5"/>
    <w:rsid w:val="00680B02"/>
    <w:rsid w:val="00681E8F"/>
    <w:rsid w:val="00683BF6"/>
    <w:rsid w:val="006849B9"/>
    <w:rsid w:val="00687221"/>
    <w:rsid w:val="006972FE"/>
    <w:rsid w:val="006A4C03"/>
    <w:rsid w:val="006A6DD7"/>
    <w:rsid w:val="006B0B50"/>
    <w:rsid w:val="006B278A"/>
    <w:rsid w:val="006B5344"/>
    <w:rsid w:val="006B59DD"/>
    <w:rsid w:val="006C220E"/>
    <w:rsid w:val="006C7DE7"/>
    <w:rsid w:val="006D015B"/>
    <w:rsid w:val="006D052E"/>
    <w:rsid w:val="006D0CBF"/>
    <w:rsid w:val="006D1803"/>
    <w:rsid w:val="006D4324"/>
    <w:rsid w:val="006D4721"/>
    <w:rsid w:val="006E1888"/>
    <w:rsid w:val="006E6883"/>
    <w:rsid w:val="006F0AC5"/>
    <w:rsid w:val="006F199A"/>
    <w:rsid w:val="006F455F"/>
    <w:rsid w:val="007011C7"/>
    <w:rsid w:val="00704556"/>
    <w:rsid w:val="00704DFA"/>
    <w:rsid w:val="00705CC3"/>
    <w:rsid w:val="00711675"/>
    <w:rsid w:val="00711C90"/>
    <w:rsid w:val="007164E0"/>
    <w:rsid w:val="0071779D"/>
    <w:rsid w:val="00717DD1"/>
    <w:rsid w:val="007216D0"/>
    <w:rsid w:val="00722303"/>
    <w:rsid w:val="00723808"/>
    <w:rsid w:val="00726871"/>
    <w:rsid w:val="00733A7E"/>
    <w:rsid w:val="00733D83"/>
    <w:rsid w:val="007342FB"/>
    <w:rsid w:val="00737A5C"/>
    <w:rsid w:val="00742101"/>
    <w:rsid w:val="00742799"/>
    <w:rsid w:val="00742BE0"/>
    <w:rsid w:val="0074347D"/>
    <w:rsid w:val="00746928"/>
    <w:rsid w:val="007555A2"/>
    <w:rsid w:val="00762670"/>
    <w:rsid w:val="00765712"/>
    <w:rsid w:val="007706BD"/>
    <w:rsid w:val="007709C9"/>
    <w:rsid w:val="00771D8D"/>
    <w:rsid w:val="00771EDE"/>
    <w:rsid w:val="00775524"/>
    <w:rsid w:val="007760AD"/>
    <w:rsid w:val="007767F6"/>
    <w:rsid w:val="007819C9"/>
    <w:rsid w:val="00782F1C"/>
    <w:rsid w:val="00785118"/>
    <w:rsid w:val="0079314D"/>
    <w:rsid w:val="0079373E"/>
    <w:rsid w:val="00794200"/>
    <w:rsid w:val="007948F2"/>
    <w:rsid w:val="00794E2F"/>
    <w:rsid w:val="0079654E"/>
    <w:rsid w:val="007A3F20"/>
    <w:rsid w:val="007A4E75"/>
    <w:rsid w:val="007B02D0"/>
    <w:rsid w:val="007C1C20"/>
    <w:rsid w:val="007C1F76"/>
    <w:rsid w:val="007C3739"/>
    <w:rsid w:val="007C441F"/>
    <w:rsid w:val="007D2EAB"/>
    <w:rsid w:val="007E00E0"/>
    <w:rsid w:val="007E5087"/>
    <w:rsid w:val="007E56B6"/>
    <w:rsid w:val="007F415E"/>
    <w:rsid w:val="007F43C5"/>
    <w:rsid w:val="00815156"/>
    <w:rsid w:val="0081584E"/>
    <w:rsid w:val="00817E14"/>
    <w:rsid w:val="0082080E"/>
    <w:rsid w:val="0082368D"/>
    <w:rsid w:val="00827B78"/>
    <w:rsid w:val="00834EFE"/>
    <w:rsid w:val="00835F3A"/>
    <w:rsid w:val="00837991"/>
    <w:rsid w:val="00837CB4"/>
    <w:rsid w:val="0085010F"/>
    <w:rsid w:val="00850B27"/>
    <w:rsid w:val="00851BA4"/>
    <w:rsid w:val="00852609"/>
    <w:rsid w:val="00855718"/>
    <w:rsid w:val="00857E3B"/>
    <w:rsid w:val="00860A10"/>
    <w:rsid w:val="00863CD5"/>
    <w:rsid w:val="00864735"/>
    <w:rsid w:val="008758AD"/>
    <w:rsid w:val="00877835"/>
    <w:rsid w:val="008778E2"/>
    <w:rsid w:val="008818C5"/>
    <w:rsid w:val="008843C3"/>
    <w:rsid w:val="00892C0C"/>
    <w:rsid w:val="0089771A"/>
    <w:rsid w:val="0089792D"/>
    <w:rsid w:val="008A120B"/>
    <w:rsid w:val="008A578F"/>
    <w:rsid w:val="008B07B5"/>
    <w:rsid w:val="008B0D7A"/>
    <w:rsid w:val="008B1FCD"/>
    <w:rsid w:val="008B3E42"/>
    <w:rsid w:val="008B7209"/>
    <w:rsid w:val="008C08F2"/>
    <w:rsid w:val="008C1622"/>
    <w:rsid w:val="008C52AE"/>
    <w:rsid w:val="008C5753"/>
    <w:rsid w:val="008C5A5C"/>
    <w:rsid w:val="008C5B4D"/>
    <w:rsid w:val="008D1026"/>
    <w:rsid w:val="008D199D"/>
    <w:rsid w:val="008D4038"/>
    <w:rsid w:val="008D7964"/>
    <w:rsid w:val="008E38F1"/>
    <w:rsid w:val="008E51C1"/>
    <w:rsid w:val="008E5987"/>
    <w:rsid w:val="008E5FFF"/>
    <w:rsid w:val="008E71D8"/>
    <w:rsid w:val="008F33D1"/>
    <w:rsid w:val="008F434A"/>
    <w:rsid w:val="008F486F"/>
    <w:rsid w:val="008F55CC"/>
    <w:rsid w:val="008F6954"/>
    <w:rsid w:val="0090317D"/>
    <w:rsid w:val="009059E5"/>
    <w:rsid w:val="00906DCD"/>
    <w:rsid w:val="009107A2"/>
    <w:rsid w:val="00911F3F"/>
    <w:rsid w:val="00916329"/>
    <w:rsid w:val="00920D18"/>
    <w:rsid w:val="009216D3"/>
    <w:rsid w:val="009222A9"/>
    <w:rsid w:val="009238A1"/>
    <w:rsid w:val="00924942"/>
    <w:rsid w:val="00924DDD"/>
    <w:rsid w:val="00924F08"/>
    <w:rsid w:val="00924F3B"/>
    <w:rsid w:val="00925264"/>
    <w:rsid w:val="0093163A"/>
    <w:rsid w:val="00931A77"/>
    <w:rsid w:val="00940852"/>
    <w:rsid w:val="009421BC"/>
    <w:rsid w:val="009424EB"/>
    <w:rsid w:val="00943B53"/>
    <w:rsid w:val="009473FA"/>
    <w:rsid w:val="00952CA2"/>
    <w:rsid w:val="00953BEB"/>
    <w:rsid w:val="0095589C"/>
    <w:rsid w:val="009728EE"/>
    <w:rsid w:val="00974046"/>
    <w:rsid w:val="009756F4"/>
    <w:rsid w:val="0098767A"/>
    <w:rsid w:val="009919B5"/>
    <w:rsid w:val="00992019"/>
    <w:rsid w:val="009959EE"/>
    <w:rsid w:val="00995AB4"/>
    <w:rsid w:val="00995CCD"/>
    <w:rsid w:val="0099652B"/>
    <w:rsid w:val="00997252"/>
    <w:rsid w:val="009A0D8A"/>
    <w:rsid w:val="009A2402"/>
    <w:rsid w:val="009A2DC5"/>
    <w:rsid w:val="009A498B"/>
    <w:rsid w:val="009A7337"/>
    <w:rsid w:val="009B4A86"/>
    <w:rsid w:val="009B54AD"/>
    <w:rsid w:val="009B6046"/>
    <w:rsid w:val="009B7CC3"/>
    <w:rsid w:val="009B7DD8"/>
    <w:rsid w:val="009C111B"/>
    <w:rsid w:val="009C4A7F"/>
    <w:rsid w:val="009C6031"/>
    <w:rsid w:val="009D1E6E"/>
    <w:rsid w:val="009D3591"/>
    <w:rsid w:val="009D6827"/>
    <w:rsid w:val="009D7FDC"/>
    <w:rsid w:val="009E1827"/>
    <w:rsid w:val="009E2CA4"/>
    <w:rsid w:val="009E301F"/>
    <w:rsid w:val="009E3626"/>
    <w:rsid w:val="009E4D90"/>
    <w:rsid w:val="009E59D9"/>
    <w:rsid w:val="009F103F"/>
    <w:rsid w:val="00A0240E"/>
    <w:rsid w:val="00A0755C"/>
    <w:rsid w:val="00A07CD8"/>
    <w:rsid w:val="00A11F0F"/>
    <w:rsid w:val="00A12FAC"/>
    <w:rsid w:val="00A152C7"/>
    <w:rsid w:val="00A24E45"/>
    <w:rsid w:val="00A25C0E"/>
    <w:rsid w:val="00A25CC0"/>
    <w:rsid w:val="00A272E9"/>
    <w:rsid w:val="00A277D7"/>
    <w:rsid w:val="00A30DF1"/>
    <w:rsid w:val="00A3217C"/>
    <w:rsid w:val="00A36D24"/>
    <w:rsid w:val="00A37DAD"/>
    <w:rsid w:val="00A43816"/>
    <w:rsid w:val="00A45681"/>
    <w:rsid w:val="00A54E70"/>
    <w:rsid w:val="00A55516"/>
    <w:rsid w:val="00A622F7"/>
    <w:rsid w:val="00A63F4B"/>
    <w:rsid w:val="00A655FC"/>
    <w:rsid w:val="00A65B1D"/>
    <w:rsid w:val="00A6663D"/>
    <w:rsid w:val="00A71D24"/>
    <w:rsid w:val="00A71F87"/>
    <w:rsid w:val="00A7224F"/>
    <w:rsid w:val="00A7382A"/>
    <w:rsid w:val="00A74281"/>
    <w:rsid w:val="00A74C59"/>
    <w:rsid w:val="00A7779A"/>
    <w:rsid w:val="00A77807"/>
    <w:rsid w:val="00A80271"/>
    <w:rsid w:val="00A84776"/>
    <w:rsid w:val="00A90F6D"/>
    <w:rsid w:val="00A96621"/>
    <w:rsid w:val="00A976EA"/>
    <w:rsid w:val="00A978A0"/>
    <w:rsid w:val="00A97FCB"/>
    <w:rsid w:val="00AA1D75"/>
    <w:rsid w:val="00AA23D3"/>
    <w:rsid w:val="00AA317B"/>
    <w:rsid w:val="00AA6246"/>
    <w:rsid w:val="00AA799C"/>
    <w:rsid w:val="00AB20C6"/>
    <w:rsid w:val="00AB21A4"/>
    <w:rsid w:val="00AB39FD"/>
    <w:rsid w:val="00AC0B35"/>
    <w:rsid w:val="00AD0EF8"/>
    <w:rsid w:val="00AD1847"/>
    <w:rsid w:val="00AD5316"/>
    <w:rsid w:val="00AD5A46"/>
    <w:rsid w:val="00AE5F4D"/>
    <w:rsid w:val="00AF425F"/>
    <w:rsid w:val="00B01DA4"/>
    <w:rsid w:val="00B020F7"/>
    <w:rsid w:val="00B04625"/>
    <w:rsid w:val="00B06F22"/>
    <w:rsid w:val="00B07368"/>
    <w:rsid w:val="00B13696"/>
    <w:rsid w:val="00B27D8E"/>
    <w:rsid w:val="00B3333B"/>
    <w:rsid w:val="00B33DEC"/>
    <w:rsid w:val="00B412FA"/>
    <w:rsid w:val="00B41FDF"/>
    <w:rsid w:val="00B43609"/>
    <w:rsid w:val="00B53539"/>
    <w:rsid w:val="00B60879"/>
    <w:rsid w:val="00B61152"/>
    <w:rsid w:val="00B677EE"/>
    <w:rsid w:val="00B67D4C"/>
    <w:rsid w:val="00B72289"/>
    <w:rsid w:val="00B8315E"/>
    <w:rsid w:val="00B837A4"/>
    <w:rsid w:val="00B845A2"/>
    <w:rsid w:val="00B85E81"/>
    <w:rsid w:val="00B90A6E"/>
    <w:rsid w:val="00B931D3"/>
    <w:rsid w:val="00BA2342"/>
    <w:rsid w:val="00BA32EC"/>
    <w:rsid w:val="00BA48DD"/>
    <w:rsid w:val="00BA4F63"/>
    <w:rsid w:val="00BC24B6"/>
    <w:rsid w:val="00BC3BBC"/>
    <w:rsid w:val="00BC3D32"/>
    <w:rsid w:val="00BC5AD1"/>
    <w:rsid w:val="00BC65E6"/>
    <w:rsid w:val="00BD28C5"/>
    <w:rsid w:val="00BD454D"/>
    <w:rsid w:val="00BD61F5"/>
    <w:rsid w:val="00BE09EC"/>
    <w:rsid w:val="00BE1D68"/>
    <w:rsid w:val="00BE4EB4"/>
    <w:rsid w:val="00BE5465"/>
    <w:rsid w:val="00BE617D"/>
    <w:rsid w:val="00BE6CC3"/>
    <w:rsid w:val="00BF090B"/>
    <w:rsid w:val="00C0019F"/>
    <w:rsid w:val="00C0021D"/>
    <w:rsid w:val="00C0240D"/>
    <w:rsid w:val="00C05D6A"/>
    <w:rsid w:val="00C15B64"/>
    <w:rsid w:val="00C16072"/>
    <w:rsid w:val="00C248F2"/>
    <w:rsid w:val="00C31FA4"/>
    <w:rsid w:val="00C32841"/>
    <w:rsid w:val="00C3422C"/>
    <w:rsid w:val="00C34824"/>
    <w:rsid w:val="00C34B3E"/>
    <w:rsid w:val="00C40D6D"/>
    <w:rsid w:val="00C41CA4"/>
    <w:rsid w:val="00C42B60"/>
    <w:rsid w:val="00C5011E"/>
    <w:rsid w:val="00C5616E"/>
    <w:rsid w:val="00C664E4"/>
    <w:rsid w:val="00C665DE"/>
    <w:rsid w:val="00C6758E"/>
    <w:rsid w:val="00C719D2"/>
    <w:rsid w:val="00C74BC9"/>
    <w:rsid w:val="00C75943"/>
    <w:rsid w:val="00C7790E"/>
    <w:rsid w:val="00C83915"/>
    <w:rsid w:val="00C843F5"/>
    <w:rsid w:val="00C900C9"/>
    <w:rsid w:val="00C9095C"/>
    <w:rsid w:val="00C90C56"/>
    <w:rsid w:val="00C9125E"/>
    <w:rsid w:val="00C93B89"/>
    <w:rsid w:val="00CA2669"/>
    <w:rsid w:val="00CA3117"/>
    <w:rsid w:val="00CA489F"/>
    <w:rsid w:val="00CA7692"/>
    <w:rsid w:val="00CB3680"/>
    <w:rsid w:val="00CB3F5D"/>
    <w:rsid w:val="00CC19C8"/>
    <w:rsid w:val="00CC6DB6"/>
    <w:rsid w:val="00CD4A0A"/>
    <w:rsid w:val="00CE19FE"/>
    <w:rsid w:val="00CE1C46"/>
    <w:rsid w:val="00CE2B25"/>
    <w:rsid w:val="00CE5B59"/>
    <w:rsid w:val="00CF0BFB"/>
    <w:rsid w:val="00CF2447"/>
    <w:rsid w:val="00CF3D14"/>
    <w:rsid w:val="00CF70C0"/>
    <w:rsid w:val="00D0050A"/>
    <w:rsid w:val="00D019FD"/>
    <w:rsid w:val="00D041D1"/>
    <w:rsid w:val="00D04FFD"/>
    <w:rsid w:val="00D053AA"/>
    <w:rsid w:val="00D05EC6"/>
    <w:rsid w:val="00D06868"/>
    <w:rsid w:val="00D07573"/>
    <w:rsid w:val="00D07795"/>
    <w:rsid w:val="00D102A7"/>
    <w:rsid w:val="00D10C12"/>
    <w:rsid w:val="00D14B6D"/>
    <w:rsid w:val="00D1517B"/>
    <w:rsid w:val="00D16365"/>
    <w:rsid w:val="00D2732A"/>
    <w:rsid w:val="00D278BE"/>
    <w:rsid w:val="00D35183"/>
    <w:rsid w:val="00D36DB9"/>
    <w:rsid w:val="00D405B6"/>
    <w:rsid w:val="00D405E5"/>
    <w:rsid w:val="00D41479"/>
    <w:rsid w:val="00D41D02"/>
    <w:rsid w:val="00D42383"/>
    <w:rsid w:val="00D43417"/>
    <w:rsid w:val="00D46712"/>
    <w:rsid w:val="00D51231"/>
    <w:rsid w:val="00D5231A"/>
    <w:rsid w:val="00D5769B"/>
    <w:rsid w:val="00D613D5"/>
    <w:rsid w:val="00D6175C"/>
    <w:rsid w:val="00D65457"/>
    <w:rsid w:val="00D708CF"/>
    <w:rsid w:val="00D72478"/>
    <w:rsid w:val="00D800E7"/>
    <w:rsid w:val="00D848FD"/>
    <w:rsid w:val="00D86581"/>
    <w:rsid w:val="00D87BCD"/>
    <w:rsid w:val="00D95939"/>
    <w:rsid w:val="00DB5C6E"/>
    <w:rsid w:val="00DB7648"/>
    <w:rsid w:val="00DC008F"/>
    <w:rsid w:val="00DC5860"/>
    <w:rsid w:val="00DC5D06"/>
    <w:rsid w:val="00DC7409"/>
    <w:rsid w:val="00DD1384"/>
    <w:rsid w:val="00DD279B"/>
    <w:rsid w:val="00DD2F1D"/>
    <w:rsid w:val="00DD4788"/>
    <w:rsid w:val="00DD6711"/>
    <w:rsid w:val="00DD77B7"/>
    <w:rsid w:val="00DE2E66"/>
    <w:rsid w:val="00DE6D94"/>
    <w:rsid w:val="00DF10A2"/>
    <w:rsid w:val="00DF19A7"/>
    <w:rsid w:val="00DF1C1C"/>
    <w:rsid w:val="00DF1E49"/>
    <w:rsid w:val="00DF6212"/>
    <w:rsid w:val="00DF6AA8"/>
    <w:rsid w:val="00DF725D"/>
    <w:rsid w:val="00E00702"/>
    <w:rsid w:val="00E00AD7"/>
    <w:rsid w:val="00E014EA"/>
    <w:rsid w:val="00E075D1"/>
    <w:rsid w:val="00E078B7"/>
    <w:rsid w:val="00E13AB4"/>
    <w:rsid w:val="00E22081"/>
    <w:rsid w:val="00E2365F"/>
    <w:rsid w:val="00E236EF"/>
    <w:rsid w:val="00E24918"/>
    <w:rsid w:val="00E2549B"/>
    <w:rsid w:val="00E25758"/>
    <w:rsid w:val="00E266F4"/>
    <w:rsid w:val="00E26C07"/>
    <w:rsid w:val="00E328D9"/>
    <w:rsid w:val="00E32A9A"/>
    <w:rsid w:val="00E34B3C"/>
    <w:rsid w:val="00E42AC0"/>
    <w:rsid w:val="00E43B2D"/>
    <w:rsid w:val="00E43CB5"/>
    <w:rsid w:val="00E461AF"/>
    <w:rsid w:val="00E46C06"/>
    <w:rsid w:val="00E51A92"/>
    <w:rsid w:val="00E613D7"/>
    <w:rsid w:val="00E63BE6"/>
    <w:rsid w:val="00E664A3"/>
    <w:rsid w:val="00E7145F"/>
    <w:rsid w:val="00E7338C"/>
    <w:rsid w:val="00E82CF4"/>
    <w:rsid w:val="00E9233D"/>
    <w:rsid w:val="00EA79F8"/>
    <w:rsid w:val="00EB0A17"/>
    <w:rsid w:val="00EC0425"/>
    <w:rsid w:val="00EC39BD"/>
    <w:rsid w:val="00EC41A6"/>
    <w:rsid w:val="00ED3115"/>
    <w:rsid w:val="00ED3477"/>
    <w:rsid w:val="00ED3787"/>
    <w:rsid w:val="00ED3A68"/>
    <w:rsid w:val="00EE1525"/>
    <w:rsid w:val="00EE6D1E"/>
    <w:rsid w:val="00EE708B"/>
    <w:rsid w:val="00EE7D6E"/>
    <w:rsid w:val="00EF3FB6"/>
    <w:rsid w:val="00F05A31"/>
    <w:rsid w:val="00F2021C"/>
    <w:rsid w:val="00F240CB"/>
    <w:rsid w:val="00F27B5A"/>
    <w:rsid w:val="00F27F88"/>
    <w:rsid w:val="00F317E7"/>
    <w:rsid w:val="00F368D8"/>
    <w:rsid w:val="00F36B1D"/>
    <w:rsid w:val="00F372F0"/>
    <w:rsid w:val="00F37371"/>
    <w:rsid w:val="00F40B77"/>
    <w:rsid w:val="00F41AC0"/>
    <w:rsid w:val="00F41B56"/>
    <w:rsid w:val="00F43778"/>
    <w:rsid w:val="00F53D4E"/>
    <w:rsid w:val="00F55CFD"/>
    <w:rsid w:val="00F56A59"/>
    <w:rsid w:val="00F6109E"/>
    <w:rsid w:val="00F610AA"/>
    <w:rsid w:val="00F6448E"/>
    <w:rsid w:val="00F70152"/>
    <w:rsid w:val="00F744EA"/>
    <w:rsid w:val="00F77BF0"/>
    <w:rsid w:val="00F8123D"/>
    <w:rsid w:val="00F81F10"/>
    <w:rsid w:val="00F90202"/>
    <w:rsid w:val="00F91030"/>
    <w:rsid w:val="00F94300"/>
    <w:rsid w:val="00F9460A"/>
    <w:rsid w:val="00F959EF"/>
    <w:rsid w:val="00F95C51"/>
    <w:rsid w:val="00FA127C"/>
    <w:rsid w:val="00FA24AE"/>
    <w:rsid w:val="00FA3376"/>
    <w:rsid w:val="00FA47D4"/>
    <w:rsid w:val="00FB1634"/>
    <w:rsid w:val="00FB685E"/>
    <w:rsid w:val="00FB7C09"/>
    <w:rsid w:val="00FC116E"/>
    <w:rsid w:val="00FC126E"/>
    <w:rsid w:val="00FC1FDF"/>
    <w:rsid w:val="00FC22AC"/>
    <w:rsid w:val="00FC23C6"/>
    <w:rsid w:val="00FC2AA3"/>
    <w:rsid w:val="00FC6580"/>
    <w:rsid w:val="00FD0F40"/>
    <w:rsid w:val="00FD12C6"/>
    <w:rsid w:val="00FD4F9F"/>
    <w:rsid w:val="00FD6A5B"/>
    <w:rsid w:val="00FD7964"/>
    <w:rsid w:val="00FE08BD"/>
    <w:rsid w:val="00FE1861"/>
    <w:rsid w:val="00FE4260"/>
    <w:rsid w:val="00FE4F3B"/>
    <w:rsid w:val="00FF1DCD"/>
    <w:rsid w:val="00FF4C05"/>
    <w:rsid w:val="00FF6EBD"/>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cf,#ccf,#ccecff,#c9e4ff,#f3f9ff"/>
    </o:shapedefaults>
    <o:shapelayout v:ext="edit">
      <o:idmap v:ext="edit" data="2"/>
    </o:shapelayout>
  </w:shapeDefaults>
  <w:decimalSymbol w:val="."/>
  <w:listSeparator w:val=","/>
  <w14:docId w14:val="547514E4"/>
  <w15:chartTrackingRefBased/>
  <w15:docId w15:val="{58B3A7F4-E0CD-4758-A1CC-D6085596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00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9F"/>
    <w:rPr>
      <w:rFonts w:ascii="Segoe UI" w:hAnsi="Segoe UI" w:cs="Segoe UI"/>
      <w:sz w:val="18"/>
      <w:szCs w:val="18"/>
    </w:rPr>
  </w:style>
  <w:style w:type="paragraph" w:styleId="Header">
    <w:name w:val="header"/>
    <w:basedOn w:val="Normal"/>
    <w:link w:val="HeaderChar"/>
    <w:uiPriority w:val="99"/>
    <w:unhideWhenUsed/>
    <w:rsid w:val="00161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8A9"/>
  </w:style>
  <w:style w:type="paragraph" w:styleId="Footer">
    <w:name w:val="footer"/>
    <w:basedOn w:val="Normal"/>
    <w:link w:val="FooterChar"/>
    <w:uiPriority w:val="99"/>
    <w:unhideWhenUsed/>
    <w:rsid w:val="00161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8A9"/>
  </w:style>
  <w:style w:type="paragraph" w:styleId="Revision">
    <w:name w:val="Revision"/>
    <w:hidden/>
    <w:uiPriority w:val="99"/>
    <w:semiHidden/>
    <w:rsid w:val="004D3F9E"/>
    <w:pPr>
      <w:spacing w:after="0" w:line="240" w:lineRule="auto"/>
    </w:pPr>
  </w:style>
  <w:style w:type="table" w:styleId="TableGrid">
    <w:name w:val="Table Grid"/>
    <w:basedOn w:val="TableNormal"/>
    <w:uiPriority w:val="39"/>
    <w:rsid w:val="0055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gregationaltext">
    <w:name w:val="Congregational text"/>
    <w:basedOn w:val="Normal"/>
    <w:rsid w:val="00C34824"/>
    <w:pPr>
      <w:widowControl w:val="0"/>
      <w:tabs>
        <w:tab w:val="left" w:pos="450"/>
        <w:tab w:val="left" w:pos="540"/>
        <w:tab w:val="left" w:pos="720"/>
      </w:tabs>
      <w:autoSpaceDE w:val="0"/>
      <w:autoSpaceDN w:val="0"/>
      <w:spacing w:after="0" w:line="260" w:lineRule="exact"/>
      <w:ind w:left="431"/>
    </w:pPr>
    <w:rPr>
      <w:rFonts w:ascii="Gill Sans MT" w:eastAsia="Times New Roman" w:hAnsi="Gill Sans MT" w:cs="Times New Roman"/>
      <w:b/>
      <w:bCs/>
      <w:snapToGrid w:val="0"/>
      <w:color w:val="000000"/>
      <w:sz w:val="20"/>
      <w:szCs w:val="24"/>
      <w:lang w:eastAsia="en-US"/>
    </w:rPr>
  </w:style>
  <w:style w:type="paragraph" w:customStyle="1" w:styleId="Presidentialtext">
    <w:name w:val="Presidential text"/>
    <w:basedOn w:val="Normal"/>
    <w:rsid w:val="00C34824"/>
    <w:pPr>
      <w:widowControl w:val="0"/>
      <w:tabs>
        <w:tab w:val="left" w:pos="450"/>
        <w:tab w:val="left" w:pos="540"/>
        <w:tab w:val="left" w:pos="720"/>
      </w:tabs>
      <w:autoSpaceDE w:val="0"/>
      <w:autoSpaceDN w:val="0"/>
      <w:spacing w:after="0" w:line="260" w:lineRule="exact"/>
      <w:ind w:left="432"/>
    </w:pPr>
    <w:rPr>
      <w:rFonts w:ascii="Gill Sans MT" w:eastAsia="Times New Roman" w:hAnsi="Gill Sans MT" w:cs="Times New Roman"/>
      <w:snapToGrid w:val="0"/>
      <w:color w:val="000000"/>
      <w:sz w:val="20"/>
      <w:szCs w:val="24"/>
      <w:lang w:eastAsia="en-US"/>
    </w:rPr>
  </w:style>
  <w:style w:type="paragraph" w:customStyle="1" w:styleId="Rubric">
    <w:name w:val="Rubric"/>
    <w:basedOn w:val="Heading4"/>
    <w:rsid w:val="00C34824"/>
    <w:pPr>
      <w:keepLines w:val="0"/>
      <w:widowControl w:val="0"/>
      <w:tabs>
        <w:tab w:val="left" w:pos="450"/>
        <w:tab w:val="left" w:pos="540"/>
        <w:tab w:val="left" w:pos="720"/>
      </w:tabs>
      <w:autoSpaceDE w:val="0"/>
      <w:autoSpaceDN w:val="0"/>
      <w:spacing w:before="0" w:line="240" w:lineRule="auto"/>
      <w:ind w:left="432"/>
    </w:pPr>
    <w:rPr>
      <w:rFonts w:ascii="Gill Sans MT" w:eastAsia="Times New Roman" w:hAnsi="Gill Sans MT" w:cs="Times New Roman"/>
      <w:b w:val="0"/>
      <w:bCs w:val="0"/>
      <w:i/>
      <w:iCs/>
      <w:snapToGrid w:val="0"/>
      <w:color w:val="0000FF"/>
      <w:sz w:val="18"/>
      <w:szCs w:val="24"/>
      <w:lang w:eastAsia="en-US"/>
    </w:rPr>
  </w:style>
  <w:style w:type="paragraph" w:customStyle="1" w:styleId="subheading">
    <w:name w:val="subheading"/>
    <w:basedOn w:val="Heading3"/>
    <w:rsid w:val="00C34824"/>
    <w:pPr>
      <w:keepLines w:val="0"/>
      <w:widowControl w:val="0"/>
      <w:autoSpaceDE w:val="0"/>
      <w:autoSpaceDN w:val="0"/>
      <w:spacing w:before="0"/>
    </w:pPr>
    <w:rPr>
      <w:rFonts w:ascii="Gill Sans MT" w:eastAsia="Times New Roman" w:hAnsi="Gill Sans MT" w:cs="Times New Roman"/>
      <w:b/>
      <w:bCs/>
      <w:snapToGrid w:val="0"/>
      <w:color w:val="000000"/>
      <w:sz w:val="24"/>
      <w:szCs w:val="28"/>
      <w:lang w:eastAsia="en-US"/>
    </w:rPr>
  </w:style>
  <w:style w:type="character" w:styleId="UnresolvedMention">
    <w:name w:val="Unresolved Mention"/>
    <w:basedOn w:val="DefaultParagraphFont"/>
    <w:uiPriority w:val="99"/>
    <w:semiHidden/>
    <w:unhideWhenUsed/>
    <w:rsid w:val="0066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119121">
      <w:bodyDiv w:val="1"/>
      <w:marLeft w:val="0"/>
      <w:marRight w:val="0"/>
      <w:marTop w:val="0"/>
      <w:marBottom w:val="0"/>
      <w:divBdr>
        <w:top w:val="none" w:sz="0" w:space="0" w:color="auto"/>
        <w:left w:val="none" w:sz="0" w:space="0" w:color="auto"/>
        <w:bottom w:val="none" w:sz="0" w:space="0" w:color="auto"/>
        <w:right w:val="none" w:sz="0" w:space="0" w:color="auto"/>
      </w:divBdr>
    </w:div>
    <w:div w:id="16564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di\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(blank).dotx</Template>
  <TotalTime>33</TotalTime>
  <Pages>4</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BENEFICE POSADA 2024</dc:title>
  <dc:subject>MAKING ROOM FOR JESUS THIS CHRISTMAS</dc:subject>
  <dc:creator>Trudi Oliver</dc:creator>
  <cp:keywords/>
  <cp:lastModifiedBy>Trudi Oliver</cp:lastModifiedBy>
  <cp:revision>32</cp:revision>
  <cp:lastPrinted>2024-08-04T08:30:00Z</cp:lastPrinted>
  <dcterms:created xsi:type="dcterms:W3CDTF">2024-09-26T12:47:00Z</dcterms:created>
  <dcterms:modified xsi:type="dcterms:W3CDTF">2024-11-02T13:45:00Z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