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8CED8" w:themeColor="accent5" w:themeTint="66"/>
  <w:body>
    <w:p w14:paraId="6F3BE432" w14:textId="0A9BB715" w:rsidR="008B17F5" w:rsidRPr="006722B3" w:rsidRDefault="006722B3" w:rsidP="006722B3">
      <w:pPr>
        <w:pStyle w:val="Title"/>
        <w:rPr>
          <w:sz w:val="40"/>
          <w:szCs w:val="40"/>
        </w:rPr>
      </w:pPr>
      <w:r w:rsidRPr="006722B3">
        <w:rPr>
          <w:sz w:val="40"/>
          <w:szCs w:val="40"/>
        </w:rPr>
        <w:t>Mark 10:35-</w:t>
      </w:r>
      <w:proofErr w:type="gramStart"/>
      <w:r w:rsidRPr="006722B3">
        <w:rPr>
          <w:sz w:val="40"/>
          <w:szCs w:val="40"/>
        </w:rPr>
        <w:t>45  preached</w:t>
      </w:r>
      <w:proofErr w:type="gramEnd"/>
      <w:r w:rsidRPr="006722B3">
        <w:rPr>
          <w:sz w:val="40"/>
          <w:szCs w:val="40"/>
        </w:rPr>
        <w:t xml:space="preserve"> at Rochester Cathedral 2024</w:t>
      </w:r>
    </w:p>
    <w:p w14:paraId="1C32CF52" w14:textId="77777777" w:rsidR="006722B3" w:rsidRDefault="006722B3" w:rsidP="00866F5A">
      <w:pPr>
        <w:rPr>
          <w:sz w:val="36"/>
          <w:szCs w:val="36"/>
        </w:rPr>
      </w:pPr>
    </w:p>
    <w:p w14:paraId="726C8239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Two dogs and a cat die and go to heaven.</w:t>
      </w:r>
    </w:p>
    <w:p w14:paraId="6060A4C1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They are brought before God, who interviews them to determine their fate. He asks the first dog, "What did you do when you were alive on earth?"</w:t>
      </w:r>
    </w:p>
    <w:p w14:paraId="134AAC2E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The first dog answers, "For 15 years I was a guide dog for a blind person. I was killed protecting them from being hit by a taxi."</w:t>
      </w:r>
    </w:p>
    <w:p w14:paraId="020CB71E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"Very good," says God. "You will sit at my left side."</w:t>
      </w:r>
    </w:p>
    <w:p w14:paraId="261021F0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God turns his attention to the second dog and asks, "What did you do when you were alive on earth?"</w:t>
      </w:r>
    </w:p>
    <w:p w14:paraId="05328DFF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The second dog responds, "I was a police dog for 12 years. I was shot and killed trying to subdue an armed bank robber."</w:t>
      </w:r>
    </w:p>
    <w:p w14:paraId="6A9D8FCE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God smiles and nods. "Very good. You will sit at my right side."</w:t>
      </w:r>
    </w:p>
    <w:p w14:paraId="4B9A03E2" w14:textId="77777777" w:rsidR="006722B3" w:rsidRP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God now looks at the cat and begins to ask, "What did you --"</w:t>
      </w:r>
    </w:p>
    <w:p w14:paraId="4336726E" w14:textId="4B29D00D" w:rsidR="006722B3" w:rsidRDefault="006722B3" w:rsidP="006722B3">
      <w:pPr>
        <w:rPr>
          <w:sz w:val="36"/>
          <w:szCs w:val="36"/>
        </w:rPr>
      </w:pPr>
      <w:r w:rsidRPr="006722B3">
        <w:rPr>
          <w:sz w:val="36"/>
          <w:szCs w:val="36"/>
        </w:rPr>
        <w:t>The cat interrupts, "You're in my chair."</w:t>
      </w:r>
    </w:p>
    <w:p w14:paraId="36937E44" w14:textId="77777777" w:rsidR="006722B3" w:rsidRPr="00326B83" w:rsidRDefault="006722B3" w:rsidP="006722B3">
      <w:pPr>
        <w:rPr>
          <w:sz w:val="36"/>
          <w:szCs w:val="36"/>
        </w:rPr>
      </w:pPr>
    </w:p>
    <w:sectPr w:rsidR="006722B3" w:rsidRPr="00326B83" w:rsidSect="00E63BE6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B800" w14:textId="77777777" w:rsidR="001C5A5A" w:rsidRDefault="001C5A5A" w:rsidP="001618A9">
      <w:pPr>
        <w:spacing w:after="0" w:line="240" w:lineRule="auto"/>
      </w:pPr>
      <w:r>
        <w:separator/>
      </w:r>
    </w:p>
  </w:endnote>
  <w:endnote w:type="continuationSeparator" w:id="0">
    <w:p w14:paraId="09FD0904" w14:textId="77777777" w:rsidR="001C5A5A" w:rsidRDefault="001C5A5A" w:rsidP="001618A9">
      <w:pPr>
        <w:spacing w:after="0" w:line="240" w:lineRule="auto"/>
      </w:pPr>
      <w:r>
        <w:continuationSeparator/>
      </w:r>
    </w:p>
  </w:endnote>
  <w:endnote w:type="continuationNotice" w:id="1">
    <w:p w14:paraId="47648036" w14:textId="77777777" w:rsidR="001C5A5A" w:rsidRDefault="001C5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640"/>
      <w:gridCol w:w="216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14226011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noProof/>
          <w:sz w:val="17"/>
          <w:szCs w:val="17"/>
        </w:rPr>
      </w:sdtEndPr>
      <w:sdtContent>
        <w:tr w:rsidR="00A976EA" w14:paraId="5E7099D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B01513" w:themeColor="accent1"/>
              </w:tcBorders>
            </w:tcPr>
            <w:p w14:paraId="7B1719E6" w14:textId="0ABAED23" w:rsidR="00A976EA" w:rsidRDefault="00A976E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B01513" w:themeColor="accent1"/>
              </w:tcBorders>
            </w:tcPr>
            <w:p w14:paraId="40497DEC" w14:textId="20CA44B7" w:rsidR="00A976EA" w:rsidRDefault="00A976E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532D873B" w14:textId="77777777" w:rsidR="00A976EA" w:rsidRDefault="00A9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F2BE" w14:textId="77777777" w:rsidR="001C5A5A" w:rsidRDefault="001C5A5A" w:rsidP="001618A9">
      <w:pPr>
        <w:spacing w:after="0" w:line="240" w:lineRule="auto"/>
      </w:pPr>
      <w:r>
        <w:separator/>
      </w:r>
    </w:p>
  </w:footnote>
  <w:footnote w:type="continuationSeparator" w:id="0">
    <w:p w14:paraId="64CACDB7" w14:textId="77777777" w:rsidR="001C5A5A" w:rsidRDefault="001C5A5A" w:rsidP="001618A9">
      <w:pPr>
        <w:spacing w:after="0" w:line="240" w:lineRule="auto"/>
      </w:pPr>
      <w:r>
        <w:continuationSeparator/>
      </w:r>
    </w:p>
  </w:footnote>
  <w:footnote w:type="continuationNotice" w:id="1">
    <w:p w14:paraId="42AF9E97" w14:textId="77777777" w:rsidR="001C5A5A" w:rsidRDefault="001C5A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AAD"/>
    <w:multiLevelType w:val="hybridMultilevel"/>
    <w:tmpl w:val="F3886C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882"/>
    <w:multiLevelType w:val="hybridMultilevel"/>
    <w:tmpl w:val="D5549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C81"/>
    <w:multiLevelType w:val="hybridMultilevel"/>
    <w:tmpl w:val="AF82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3F6F"/>
    <w:multiLevelType w:val="hybridMultilevel"/>
    <w:tmpl w:val="85B87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7382"/>
    <w:multiLevelType w:val="hybridMultilevel"/>
    <w:tmpl w:val="3D44D2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29701">
    <w:abstractNumId w:val="5"/>
  </w:num>
  <w:num w:numId="2" w16cid:durableId="271061961">
    <w:abstractNumId w:val="6"/>
  </w:num>
  <w:num w:numId="3" w16cid:durableId="1219707751">
    <w:abstractNumId w:val="0"/>
  </w:num>
  <w:num w:numId="4" w16cid:durableId="1775517563">
    <w:abstractNumId w:val="2"/>
  </w:num>
  <w:num w:numId="5" w16cid:durableId="1660304379">
    <w:abstractNumId w:val="4"/>
  </w:num>
  <w:num w:numId="6" w16cid:durableId="897126258">
    <w:abstractNumId w:val="1"/>
  </w:num>
  <w:num w:numId="7" w16cid:durableId="1820611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9cf,#ccf,#ccecff,#c9e4ff,#f3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9F"/>
    <w:rsid w:val="000050BD"/>
    <w:rsid w:val="000059A1"/>
    <w:rsid w:val="000065D9"/>
    <w:rsid w:val="00007283"/>
    <w:rsid w:val="00013998"/>
    <w:rsid w:val="00014C9A"/>
    <w:rsid w:val="00015B98"/>
    <w:rsid w:val="00020DF9"/>
    <w:rsid w:val="000242DF"/>
    <w:rsid w:val="00032D6F"/>
    <w:rsid w:val="00034B32"/>
    <w:rsid w:val="00035562"/>
    <w:rsid w:val="00042B7A"/>
    <w:rsid w:val="000624A7"/>
    <w:rsid w:val="0006613C"/>
    <w:rsid w:val="000666A0"/>
    <w:rsid w:val="00070639"/>
    <w:rsid w:val="00072B0F"/>
    <w:rsid w:val="00074E7A"/>
    <w:rsid w:val="000765E7"/>
    <w:rsid w:val="0007743B"/>
    <w:rsid w:val="000805C2"/>
    <w:rsid w:val="00080723"/>
    <w:rsid w:val="0008151C"/>
    <w:rsid w:val="00083B48"/>
    <w:rsid w:val="00086E7C"/>
    <w:rsid w:val="000947C2"/>
    <w:rsid w:val="0009719E"/>
    <w:rsid w:val="000A0A28"/>
    <w:rsid w:val="000A22D2"/>
    <w:rsid w:val="000A37C5"/>
    <w:rsid w:val="000A3C47"/>
    <w:rsid w:val="000A78D0"/>
    <w:rsid w:val="000B0211"/>
    <w:rsid w:val="000C0BBB"/>
    <w:rsid w:val="000C65E2"/>
    <w:rsid w:val="000C6803"/>
    <w:rsid w:val="000F1CA9"/>
    <w:rsid w:val="000F7383"/>
    <w:rsid w:val="00103334"/>
    <w:rsid w:val="0010358A"/>
    <w:rsid w:val="00105C1A"/>
    <w:rsid w:val="00113A18"/>
    <w:rsid w:val="0011621A"/>
    <w:rsid w:val="00116B64"/>
    <w:rsid w:val="00117FEB"/>
    <w:rsid w:val="00120377"/>
    <w:rsid w:val="0012052A"/>
    <w:rsid w:val="00122AA5"/>
    <w:rsid w:val="00123842"/>
    <w:rsid w:val="0012560E"/>
    <w:rsid w:val="0012706D"/>
    <w:rsid w:val="00127B5D"/>
    <w:rsid w:val="00131B48"/>
    <w:rsid w:val="00132DC1"/>
    <w:rsid w:val="001335ED"/>
    <w:rsid w:val="00136C3B"/>
    <w:rsid w:val="001462FE"/>
    <w:rsid w:val="00147490"/>
    <w:rsid w:val="001503AD"/>
    <w:rsid w:val="00150E93"/>
    <w:rsid w:val="00160F8F"/>
    <w:rsid w:val="001618A9"/>
    <w:rsid w:val="001714D0"/>
    <w:rsid w:val="00173028"/>
    <w:rsid w:val="0017354D"/>
    <w:rsid w:val="00174B58"/>
    <w:rsid w:val="00180FE5"/>
    <w:rsid w:val="00181003"/>
    <w:rsid w:val="00182D01"/>
    <w:rsid w:val="00183387"/>
    <w:rsid w:val="00187740"/>
    <w:rsid w:val="00187AD2"/>
    <w:rsid w:val="00191185"/>
    <w:rsid w:val="001967D0"/>
    <w:rsid w:val="001A0B45"/>
    <w:rsid w:val="001A578A"/>
    <w:rsid w:val="001A58C2"/>
    <w:rsid w:val="001A5CAC"/>
    <w:rsid w:val="001B3909"/>
    <w:rsid w:val="001B3FE5"/>
    <w:rsid w:val="001B44DC"/>
    <w:rsid w:val="001B7E63"/>
    <w:rsid w:val="001C0CAB"/>
    <w:rsid w:val="001C37AA"/>
    <w:rsid w:val="001C55DB"/>
    <w:rsid w:val="001C5A5A"/>
    <w:rsid w:val="001C5C55"/>
    <w:rsid w:val="001C68F6"/>
    <w:rsid w:val="001D0081"/>
    <w:rsid w:val="001D4F28"/>
    <w:rsid w:val="001D6387"/>
    <w:rsid w:val="001E09C2"/>
    <w:rsid w:val="001E2638"/>
    <w:rsid w:val="001E65DB"/>
    <w:rsid w:val="001F01A2"/>
    <w:rsid w:val="001F0756"/>
    <w:rsid w:val="001F3280"/>
    <w:rsid w:val="001F3AEA"/>
    <w:rsid w:val="001F509C"/>
    <w:rsid w:val="00201555"/>
    <w:rsid w:val="0020287A"/>
    <w:rsid w:val="00207C05"/>
    <w:rsid w:val="00207D61"/>
    <w:rsid w:val="00216CC8"/>
    <w:rsid w:val="00220775"/>
    <w:rsid w:val="00223A93"/>
    <w:rsid w:val="00224D87"/>
    <w:rsid w:val="002354CC"/>
    <w:rsid w:val="0024092B"/>
    <w:rsid w:val="002417B4"/>
    <w:rsid w:val="00247471"/>
    <w:rsid w:val="002515A5"/>
    <w:rsid w:val="0025440F"/>
    <w:rsid w:val="00254B6B"/>
    <w:rsid w:val="00255ACE"/>
    <w:rsid w:val="00255C6E"/>
    <w:rsid w:val="0026028F"/>
    <w:rsid w:val="002735F0"/>
    <w:rsid w:val="002744B3"/>
    <w:rsid w:val="0027486F"/>
    <w:rsid w:val="002767BF"/>
    <w:rsid w:val="0028391A"/>
    <w:rsid w:val="00285F97"/>
    <w:rsid w:val="002909F4"/>
    <w:rsid w:val="002928EB"/>
    <w:rsid w:val="00293414"/>
    <w:rsid w:val="00295301"/>
    <w:rsid w:val="002A2CAC"/>
    <w:rsid w:val="002A33AB"/>
    <w:rsid w:val="002A5322"/>
    <w:rsid w:val="002B103F"/>
    <w:rsid w:val="002B1060"/>
    <w:rsid w:val="002B1419"/>
    <w:rsid w:val="002C7FA1"/>
    <w:rsid w:val="002D07AC"/>
    <w:rsid w:val="002D11DD"/>
    <w:rsid w:val="002D371D"/>
    <w:rsid w:val="002D666A"/>
    <w:rsid w:val="002E05C1"/>
    <w:rsid w:val="002E1AFC"/>
    <w:rsid w:val="002E27F5"/>
    <w:rsid w:val="002E3F9F"/>
    <w:rsid w:val="002F2613"/>
    <w:rsid w:val="002F3B1D"/>
    <w:rsid w:val="002F67CE"/>
    <w:rsid w:val="003057C9"/>
    <w:rsid w:val="00311FA4"/>
    <w:rsid w:val="003128B3"/>
    <w:rsid w:val="00314121"/>
    <w:rsid w:val="00320F28"/>
    <w:rsid w:val="00325D19"/>
    <w:rsid w:val="00326B83"/>
    <w:rsid w:val="0032725B"/>
    <w:rsid w:val="0033097E"/>
    <w:rsid w:val="00330C3B"/>
    <w:rsid w:val="00333BBA"/>
    <w:rsid w:val="00336982"/>
    <w:rsid w:val="00336CB0"/>
    <w:rsid w:val="003510A0"/>
    <w:rsid w:val="00351188"/>
    <w:rsid w:val="003521F7"/>
    <w:rsid w:val="003542F6"/>
    <w:rsid w:val="00360180"/>
    <w:rsid w:val="00361749"/>
    <w:rsid w:val="00364DB0"/>
    <w:rsid w:val="003714ED"/>
    <w:rsid w:val="00371A83"/>
    <w:rsid w:val="003761C7"/>
    <w:rsid w:val="003769DA"/>
    <w:rsid w:val="003773F3"/>
    <w:rsid w:val="00380939"/>
    <w:rsid w:val="003843CB"/>
    <w:rsid w:val="003949C1"/>
    <w:rsid w:val="00395469"/>
    <w:rsid w:val="00396662"/>
    <w:rsid w:val="003A00EA"/>
    <w:rsid w:val="003A059E"/>
    <w:rsid w:val="003A107F"/>
    <w:rsid w:val="003A1C36"/>
    <w:rsid w:val="003A25A7"/>
    <w:rsid w:val="003A4CB8"/>
    <w:rsid w:val="003A671B"/>
    <w:rsid w:val="003B29CB"/>
    <w:rsid w:val="003B38EC"/>
    <w:rsid w:val="003B7E5D"/>
    <w:rsid w:val="003C151C"/>
    <w:rsid w:val="003C1C0D"/>
    <w:rsid w:val="003C59F4"/>
    <w:rsid w:val="003C5EC4"/>
    <w:rsid w:val="003C70F1"/>
    <w:rsid w:val="003D1E00"/>
    <w:rsid w:val="003D708B"/>
    <w:rsid w:val="003E29D2"/>
    <w:rsid w:val="003E6959"/>
    <w:rsid w:val="003F29EA"/>
    <w:rsid w:val="003F5583"/>
    <w:rsid w:val="003F5B6B"/>
    <w:rsid w:val="003F62D7"/>
    <w:rsid w:val="004039D3"/>
    <w:rsid w:val="00413B89"/>
    <w:rsid w:val="0041456F"/>
    <w:rsid w:val="00416D67"/>
    <w:rsid w:val="00425C43"/>
    <w:rsid w:val="00431181"/>
    <w:rsid w:val="00434BED"/>
    <w:rsid w:val="004368C5"/>
    <w:rsid w:val="004414E2"/>
    <w:rsid w:val="00442F54"/>
    <w:rsid w:val="00456AE1"/>
    <w:rsid w:val="004710BA"/>
    <w:rsid w:val="00471849"/>
    <w:rsid w:val="00473BEE"/>
    <w:rsid w:val="00475AA8"/>
    <w:rsid w:val="004815A8"/>
    <w:rsid w:val="00481FCC"/>
    <w:rsid w:val="0049711E"/>
    <w:rsid w:val="004A12B5"/>
    <w:rsid w:val="004A3AE0"/>
    <w:rsid w:val="004B1364"/>
    <w:rsid w:val="004C0503"/>
    <w:rsid w:val="004C0BEF"/>
    <w:rsid w:val="004C5819"/>
    <w:rsid w:val="004D0658"/>
    <w:rsid w:val="004D1862"/>
    <w:rsid w:val="004D2A84"/>
    <w:rsid w:val="004D3F9E"/>
    <w:rsid w:val="004D4864"/>
    <w:rsid w:val="004E523C"/>
    <w:rsid w:val="004E6E2D"/>
    <w:rsid w:val="004F239B"/>
    <w:rsid w:val="004F2D8E"/>
    <w:rsid w:val="004F3590"/>
    <w:rsid w:val="004F436D"/>
    <w:rsid w:val="00502BFD"/>
    <w:rsid w:val="00504D3A"/>
    <w:rsid w:val="005060B2"/>
    <w:rsid w:val="005212A7"/>
    <w:rsid w:val="00521D4C"/>
    <w:rsid w:val="005220E3"/>
    <w:rsid w:val="00522CC2"/>
    <w:rsid w:val="00523CF7"/>
    <w:rsid w:val="00523EB5"/>
    <w:rsid w:val="00524128"/>
    <w:rsid w:val="00524C58"/>
    <w:rsid w:val="00525EB3"/>
    <w:rsid w:val="005312F2"/>
    <w:rsid w:val="00534E7D"/>
    <w:rsid w:val="00540596"/>
    <w:rsid w:val="00540A32"/>
    <w:rsid w:val="00547644"/>
    <w:rsid w:val="00547C91"/>
    <w:rsid w:val="005518EF"/>
    <w:rsid w:val="00554C14"/>
    <w:rsid w:val="00555027"/>
    <w:rsid w:val="0055529E"/>
    <w:rsid w:val="00555E64"/>
    <w:rsid w:val="00561D18"/>
    <w:rsid w:val="00562572"/>
    <w:rsid w:val="00566598"/>
    <w:rsid w:val="005665DB"/>
    <w:rsid w:val="00571239"/>
    <w:rsid w:val="00572CD9"/>
    <w:rsid w:val="00572DF4"/>
    <w:rsid w:val="00584C96"/>
    <w:rsid w:val="0058597A"/>
    <w:rsid w:val="0058713F"/>
    <w:rsid w:val="00590D69"/>
    <w:rsid w:val="00597448"/>
    <w:rsid w:val="00597EFE"/>
    <w:rsid w:val="005A2990"/>
    <w:rsid w:val="005A4A87"/>
    <w:rsid w:val="005B1B63"/>
    <w:rsid w:val="005C170E"/>
    <w:rsid w:val="005E348B"/>
    <w:rsid w:val="005E3769"/>
    <w:rsid w:val="005E3A39"/>
    <w:rsid w:val="005E6006"/>
    <w:rsid w:val="005E609A"/>
    <w:rsid w:val="005E6F35"/>
    <w:rsid w:val="005F3DBB"/>
    <w:rsid w:val="005F5795"/>
    <w:rsid w:val="0060516D"/>
    <w:rsid w:val="0061054A"/>
    <w:rsid w:val="00612C00"/>
    <w:rsid w:val="00616228"/>
    <w:rsid w:val="00616A8B"/>
    <w:rsid w:val="00620D24"/>
    <w:rsid w:val="00622428"/>
    <w:rsid w:val="00627310"/>
    <w:rsid w:val="00627F64"/>
    <w:rsid w:val="00631069"/>
    <w:rsid w:val="006317DB"/>
    <w:rsid w:val="006400BD"/>
    <w:rsid w:val="0064397B"/>
    <w:rsid w:val="00643C9B"/>
    <w:rsid w:val="00643D50"/>
    <w:rsid w:val="006532E9"/>
    <w:rsid w:val="0066148A"/>
    <w:rsid w:val="00664345"/>
    <w:rsid w:val="00664E7F"/>
    <w:rsid w:val="006666B6"/>
    <w:rsid w:val="00666F73"/>
    <w:rsid w:val="006672B4"/>
    <w:rsid w:val="00670A76"/>
    <w:rsid w:val="006722B3"/>
    <w:rsid w:val="006723F8"/>
    <w:rsid w:val="0067532C"/>
    <w:rsid w:val="006805A5"/>
    <w:rsid w:val="00680B02"/>
    <w:rsid w:val="00681E8F"/>
    <w:rsid w:val="00683BF6"/>
    <w:rsid w:val="006849B9"/>
    <w:rsid w:val="00687221"/>
    <w:rsid w:val="006972FE"/>
    <w:rsid w:val="006A4C03"/>
    <w:rsid w:val="006A6DD7"/>
    <w:rsid w:val="006B278A"/>
    <w:rsid w:val="006B5344"/>
    <w:rsid w:val="006B59DD"/>
    <w:rsid w:val="006C220E"/>
    <w:rsid w:val="006C7DE7"/>
    <w:rsid w:val="006D015B"/>
    <w:rsid w:val="006D052E"/>
    <w:rsid w:val="006D0CBF"/>
    <w:rsid w:val="006D1803"/>
    <w:rsid w:val="006D4324"/>
    <w:rsid w:val="006D4721"/>
    <w:rsid w:val="006E1888"/>
    <w:rsid w:val="006E6883"/>
    <w:rsid w:val="006F0AC5"/>
    <w:rsid w:val="006F455F"/>
    <w:rsid w:val="007011C7"/>
    <w:rsid w:val="00704556"/>
    <w:rsid w:val="00704DFA"/>
    <w:rsid w:val="00705CC3"/>
    <w:rsid w:val="00711675"/>
    <w:rsid w:val="00711C90"/>
    <w:rsid w:val="007164E0"/>
    <w:rsid w:val="0071779D"/>
    <w:rsid w:val="00717DD1"/>
    <w:rsid w:val="007216D0"/>
    <w:rsid w:val="00722303"/>
    <w:rsid w:val="00723808"/>
    <w:rsid w:val="00726871"/>
    <w:rsid w:val="00733A7E"/>
    <w:rsid w:val="00733D83"/>
    <w:rsid w:val="007342FB"/>
    <w:rsid w:val="00737A5C"/>
    <w:rsid w:val="00742101"/>
    <w:rsid w:val="00742799"/>
    <w:rsid w:val="00742BE0"/>
    <w:rsid w:val="0074347D"/>
    <w:rsid w:val="00746928"/>
    <w:rsid w:val="007555A2"/>
    <w:rsid w:val="00762670"/>
    <w:rsid w:val="00765712"/>
    <w:rsid w:val="007706BD"/>
    <w:rsid w:val="007709C9"/>
    <w:rsid w:val="00771D8D"/>
    <w:rsid w:val="00771EDE"/>
    <w:rsid w:val="00775524"/>
    <w:rsid w:val="007760AD"/>
    <w:rsid w:val="007767F6"/>
    <w:rsid w:val="007819C9"/>
    <w:rsid w:val="00782F1C"/>
    <w:rsid w:val="0079314D"/>
    <w:rsid w:val="0079373E"/>
    <w:rsid w:val="00794200"/>
    <w:rsid w:val="007948F2"/>
    <w:rsid w:val="00794E2F"/>
    <w:rsid w:val="0079654E"/>
    <w:rsid w:val="007A3F20"/>
    <w:rsid w:val="007A4E75"/>
    <w:rsid w:val="007B02D0"/>
    <w:rsid w:val="007C1C20"/>
    <w:rsid w:val="007C1F76"/>
    <w:rsid w:val="007C3739"/>
    <w:rsid w:val="007C441F"/>
    <w:rsid w:val="007D2EAB"/>
    <w:rsid w:val="007E00E0"/>
    <w:rsid w:val="007E5087"/>
    <w:rsid w:val="007E56B6"/>
    <w:rsid w:val="007F415E"/>
    <w:rsid w:val="007F43C5"/>
    <w:rsid w:val="00815156"/>
    <w:rsid w:val="0081584E"/>
    <w:rsid w:val="00817E14"/>
    <w:rsid w:val="0082080E"/>
    <w:rsid w:val="0082368D"/>
    <w:rsid w:val="00827B78"/>
    <w:rsid w:val="00834EFE"/>
    <w:rsid w:val="00835F3A"/>
    <w:rsid w:val="00837991"/>
    <w:rsid w:val="00837CB4"/>
    <w:rsid w:val="0085010F"/>
    <w:rsid w:val="00850B27"/>
    <w:rsid w:val="00851BA4"/>
    <w:rsid w:val="00852609"/>
    <w:rsid w:val="00857E3B"/>
    <w:rsid w:val="00860A10"/>
    <w:rsid w:val="00863CD5"/>
    <w:rsid w:val="00864735"/>
    <w:rsid w:val="00866F5A"/>
    <w:rsid w:val="008758AD"/>
    <w:rsid w:val="00877835"/>
    <w:rsid w:val="008778E2"/>
    <w:rsid w:val="008818C5"/>
    <w:rsid w:val="008843C3"/>
    <w:rsid w:val="00892C0C"/>
    <w:rsid w:val="0089771A"/>
    <w:rsid w:val="0089792D"/>
    <w:rsid w:val="008A120B"/>
    <w:rsid w:val="008A578F"/>
    <w:rsid w:val="008B07B5"/>
    <w:rsid w:val="008B0D7A"/>
    <w:rsid w:val="008B17F5"/>
    <w:rsid w:val="008B1FCD"/>
    <w:rsid w:val="008B3E42"/>
    <w:rsid w:val="008B7209"/>
    <w:rsid w:val="008B7399"/>
    <w:rsid w:val="008C08F2"/>
    <w:rsid w:val="008C1622"/>
    <w:rsid w:val="008C52AE"/>
    <w:rsid w:val="008C5753"/>
    <w:rsid w:val="008C5B4D"/>
    <w:rsid w:val="008D1026"/>
    <w:rsid w:val="008D199D"/>
    <w:rsid w:val="008D4038"/>
    <w:rsid w:val="008D7964"/>
    <w:rsid w:val="008E38F1"/>
    <w:rsid w:val="008E51C1"/>
    <w:rsid w:val="008E5987"/>
    <w:rsid w:val="008E5FFF"/>
    <w:rsid w:val="008E71D8"/>
    <w:rsid w:val="008F33D1"/>
    <w:rsid w:val="008F434A"/>
    <w:rsid w:val="008F486F"/>
    <w:rsid w:val="008F55CC"/>
    <w:rsid w:val="008F6954"/>
    <w:rsid w:val="0090317D"/>
    <w:rsid w:val="009059E5"/>
    <w:rsid w:val="00906DCD"/>
    <w:rsid w:val="009107A2"/>
    <w:rsid w:val="00911F3F"/>
    <w:rsid w:val="00916329"/>
    <w:rsid w:val="00920D18"/>
    <w:rsid w:val="009216D3"/>
    <w:rsid w:val="009222A9"/>
    <w:rsid w:val="009238A1"/>
    <w:rsid w:val="00924942"/>
    <w:rsid w:val="00924DDD"/>
    <w:rsid w:val="00924F08"/>
    <w:rsid w:val="00924F3B"/>
    <w:rsid w:val="00925264"/>
    <w:rsid w:val="0093163A"/>
    <w:rsid w:val="00931A77"/>
    <w:rsid w:val="0093742E"/>
    <w:rsid w:val="00940852"/>
    <w:rsid w:val="009421BC"/>
    <w:rsid w:val="009424EB"/>
    <w:rsid w:val="00943B53"/>
    <w:rsid w:val="009473FA"/>
    <w:rsid w:val="00952CA2"/>
    <w:rsid w:val="00953BEB"/>
    <w:rsid w:val="0095589C"/>
    <w:rsid w:val="009728EE"/>
    <w:rsid w:val="00974046"/>
    <w:rsid w:val="009756F4"/>
    <w:rsid w:val="0098767A"/>
    <w:rsid w:val="009919B5"/>
    <w:rsid w:val="00992019"/>
    <w:rsid w:val="009959EE"/>
    <w:rsid w:val="00995AB4"/>
    <w:rsid w:val="00995CCD"/>
    <w:rsid w:val="0099652B"/>
    <w:rsid w:val="00997252"/>
    <w:rsid w:val="009A0D8A"/>
    <w:rsid w:val="009A2402"/>
    <w:rsid w:val="009A2DC5"/>
    <w:rsid w:val="009A498B"/>
    <w:rsid w:val="009A7337"/>
    <w:rsid w:val="009B4A86"/>
    <w:rsid w:val="009B54AD"/>
    <w:rsid w:val="009B6046"/>
    <w:rsid w:val="009B7CC3"/>
    <w:rsid w:val="009B7DD8"/>
    <w:rsid w:val="009C111B"/>
    <w:rsid w:val="009C4A7F"/>
    <w:rsid w:val="009C6031"/>
    <w:rsid w:val="009D1E6E"/>
    <w:rsid w:val="009D3591"/>
    <w:rsid w:val="009D6827"/>
    <w:rsid w:val="009D7FDC"/>
    <w:rsid w:val="009E1827"/>
    <w:rsid w:val="009E2CA4"/>
    <w:rsid w:val="009E3626"/>
    <w:rsid w:val="009E4D90"/>
    <w:rsid w:val="009E59D9"/>
    <w:rsid w:val="00A0240E"/>
    <w:rsid w:val="00A0755C"/>
    <w:rsid w:val="00A07CD8"/>
    <w:rsid w:val="00A11F0F"/>
    <w:rsid w:val="00A12FAC"/>
    <w:rsid w:val="00A152C7"/>
    <w:rsid w:val="00A24E45"/>
    <w:rsid w:val="00A25C0E"/>
    <w:rsid w:val="00A25CC0"/>
    <w:rsid w:val="00A272E9"/>
    <w:rsid w:val="00A277D7"/>
    <w:rsid w:val="00A30DF1"/>
    <w:rsid w:val="00A36D24"/>
    <w:rsid w:val="00A37DAD"/>
    <w:rsid w:val="00A43816"/>
    <w:rsid w:val="00A45681"/>
    <w:rsid w:val="00A54E70"/>
    <w:rsid w:val="00A55516"/>
    <w:rsid w:val="00A622F7"/>
    <w:rsid w:val="00A63F4B"/>
    <w:rsid w:val="00A655FC"/>
    <w:rsid w:val="00A65B1D"/>
    <w:rsid w:val="00A71D24"/>
    <w:rsid w:val="00A71F87"/>
    <w:rsid w:val="00A7224F"/>
    <w:rsid w:val="00A7382A"/>
    <w:rsid w:val="00A74281"/>
    <w:rsid w:val="00A74C59"/>
    <w:rsid w:val="00A7779A"/>
    <w:rsid w:val="00A77807"/>
    <w:rsid w:val="00A80271"/>
    <w:rsid w:val="00A84776"/>
    <w:rsid w:val="00A90F6D"/>
    <w:rsid w:val="00A96621"/>
    <w:rsid w:val="00A976EA"/>
    <w:rsid w:val="00A978A0"/>
    <w:rsid w:val="00AA1D75"/>
    <w:rsid w:val="00AA23D3"/>
    <w:rsid w:val="00AA317B"/>
    <w:rsid w:val="00AA6246"/>
    <w:rsid w:val="00AA799C"/>
    <w:rsid w:val="00AB20C6"/>
    <w:rsid w:val="00AB21A4"/>
    <w:rsid w:val="00AB39FD"/>
    <w:rsid w:val="00AC0B35"/>
    <w:rsid w:val="00AD0EF8"/>
    <w:rsid w:val="00AD1847"/>
    <w:rsid w:val="00AD19F7"/>
    <w:rsid w:val="00AD5316"/>
    <w:rsid w:val="00AD5A46"/>
    <w:rsid w:val="00AE37CB"/>
    <w:rsid w:val="00AE5F4D"/>
    <w:rsid w:val="00AF425F"/>
    <w:rsid w:val="00B01DA4"/>
    <w:rsid w:val="00B020F7"/>
    <w:rsid w:val="00B04625"/>
    <w:rsid w:val="00B06F22"/>
    <w:rsid w:val="00B07368"/>
    <w:rsid w:val="00B13696"/>
    <w:rsid w:val="00B27D8E"/>
    <w:rsid w:val="00B30441"/>
    <w:rsid w:val="00B3333B"/>
    <w:rsid w:val="00B33DEC"/>
    <w:rsid w:val="00B412FA"/>
    <w:rsid w:val="00B41FDF"/>
    <w:rsid w:val="00B43609"/>
    <w:rsid w:val="00B53539"/>
    <w:rsid w:val="00B60879"/>
    <w:rsid w:val="00B61152"/>
    <w:rsid w:val="00B677EE"/>
    <w:rsid w:val="00B67D4C"/>
    <w:rsid w:val="00B72289"/>
    <w:rsid w:val="00B8315E"/>
    <w:rsid w:val="00B837A4"/>
    <w:rsid w:val="00B845A2"/>
    <w:rsid w:val="00B931D3"/>
    <w:rsid w:val="00BA2342"/>
    <w:rsid w:val="00BA48DD"/>
    <w:rsid w:val="00BA4F63"/>
    <w:rsid w:val="00BB0B84"/>
    <w:rsid w:val="00BC24B6"/>
    <w:rsid w:val="00BC3BBC"/>
    <w:rsid w:val="00BC3D32"/>
    <w:rsid w:val="00BC5AD1"/>
    <w:rsid w:val="00BC65E6"/>
    <w:rsid w:val="00BD28C5"/>
    <w:rsid w:val="00BD454D"/>
    <w:rsid w:val="00BD61F5"/>
    <w:rsid w:val="00BE09EC"/>
    <w:rsid w:val="00BE1D68"/>
    <w:rsid w:val="00BE4EB4"/>
    <w:rsid w:val="00BE6CC3"/>
    <w:rsid w:val="00BF090B"/>
    <w:rsid w:val="00C0019F"/>
    <w:rsid w:val="00C0021D"/>
    <w:rsid w:val="00C0240D"/>
    <w:rsid w:val="00C05D6A"/>
    <w:rsid w:val="00C15B64"/>
    <w:rsid w:val="00C16072"/>
    <w:rsid w:val="00C248F2"/>
    <w:rsid w:val="00C31FA4"/>
    <w:rsid w:val="00C32841"/>
    <w:rsid w:val="00C3422C"/>
    <w:rsid w:val="00C34824"/>
    <w:rsid w:val="00C34B3E"/>
    <w:rsid w:val="00C42B60"/>
    <w:rsid w:val="00C5011E"/>
    <w:rsid w:val="00C5616E"/>
    <w:rsid w:val="00C664E4"/>
    <w:rsid w:val="00C665DE"/>
    <w:rsid w:val="00C6758E"/>
    <w:rsid w:val="00C719D2"/>
    <w:rsid w:val="00C74BC9"/>
    <w:rsid w:val="00C75943"/>
    <w:rsid w:val="00C7790E"/>
    <w:rsid w:val="00C843F5"/>
    <w:rsid w:val="00C900C9"/>
    <w:rsid w:val="00C9095C"/>
    <w:rsid w:val="00C90C56"/>
    <w:rsid w:val="00C9125E"/>
    <w:rsid w:val="00C93B89"/>
    <w:rsid w:val="00CA2669"/>
    <w:rsid w:val="00CA3117"/>
    <w:rsid w:val="00CA489F"/>
    <w:rsid w:val="00CA7692"/>
    <w:rsid w:val="00CB3680"/>
    <w:rsid w:val="00CB3F5D"/>
    <w:rsid w:val="00CC19C8"/>
    <w:rsid w:val="00CC6DB6"/>
    <w:rsid w:val="00CD4A0A"/>
    <w:rsid w:val="00CE19FE"/>
    <w:rsid w:val="00CE2B25"/>
    <w:rsid w:val="00CE5B59"/>
    <w:rsid w:val="00CF0BFB"/>
    <w:rsid w:val="00CF2447"/>
    <w:rsid w:val="00CF3D14"/>
    <w:rsid w:val="00CF70C0"/>
    <w:rsid w:val="00D0050A"/>
    <w:rsid w:val="00D019FD"/>
    <w:rsid w:val="00D041D1"/>
    <w:rsid w:val="00D04FFD"/>
    <w:rsid w:val="00D053AA"/>
    <w:rsid w:val="00D05EC6"/>
    <w:rsid w:val="00D06868"/>
    <w:rsid w:val="00D07573"/>
    <w:rsid w:val="00D07795"/>
    <w:rsid w:val="00D102A7"/>
    <w:rsid w:val="00D10C12"/>
    <w:rsid w:val="00D14B6D"/>
    <w:rsid w:val="00D1517B"/>
    <w:rsid w:val="00D16365"/>
    <w:rsid w:val="00D2732A"/>
    <w:rsid w:val="00D278BE"/>
    <w:rsid w:val="00D35183"/>
    <w:rsid w:val="00D36DB9"/>
    <w:rsid w:val="00D405B6"/>
    <w:rsid w:val="00D405E5"/>
    <w:rsid w:val="00D41479"/>
    <w:rsid w:val="00D41D02"/>
    <w:rsid w:val="00D42383"/>
    <w:rsid w:val="00D43417"/>
    <w:rsid w:val="00D46712"/>
    <w:rsid w:val="00D51231"/>
    <w:rsid w:val="00D5231A"/>
    <w:rsid w:val="00D5769B"/>
    <w:rsid w:val="00D6175C"/>
    <w:rsid w:val="00D65457"/>
    <w:rsid w:val="00D708CF"/>
    <w:rsid w:val="00D72478"/>
    <w:rsid w:val="00D800E7"/>
    <w:rsid w:val="00D848FD"/>
    <w:rsid w:val="00D86581"/>
    <w:rsid w:val="00D87BCD"/>
    <w:rsid w:val="00D95939"/>
    <w:rsid w:val="00DA69B3"/>
    <w:rsid w:val="00DB5C6E"/>
    <w:rsid w:val="00DB7648"/>
    <w:rsid w:val="00DC008F"/>
    <w:rsid w:val="00DC15D2"/>
    <w:rsid w:val="00DC5860"/>
    <w:rsid w:val="00DC5D06"/>
    <w:rsid w:val="00DC7409"/>
    <w:rsid w:val="00DD1384"/>
    <w:rsid w:val="00DD2F1D"/>
    <w:rsid w:val="00DD4788"/>
    <w:rsid w:val="00DD77B7"/>
    <w:rsid w:val="00DE2E66"/>
    <w:rsid w:val="00DE6D94"/>
    <w:rsid w:val="00DF10A2"/>
    <w:rsid w:val="00DF19A7"/>
    <w:rsid w:val="00DF1C1C"/>
    <w:rsid w:val="00DF1E49"/>
    <w:rsid w:val="00DF6212"/>
    <w:rsid w:val="00DF6AA8"/>
    <w:rsid w:val="00DF725D"/>
    <w:rsid w:val="00E00702"/>
    <w:rsid w:val="00E00AD7"/>
    <w:rsid w:val="00E014EA"/>
    <w:rsid w:val="00E075D1"/>
    <w:rsid w:val="00E078B7"/>
    <w:rsid w:val="00E13AB4"/>
    <w:rsid w:val="00E22081"/>
    <w:rsid w:val="00E2365F"/>
    <w:rsid w:val="00E236EF"/>
    <w:rsid w:val="00E24918"/>
    <w:rsid w:val="00E2549B"/>
    <w:rsid w:val="00E25758"/>
    <w:rsid w:val="00E266F4"/>
    <w:rsid w:val="00E26C07"/>
    <w:rsid w:val="00E328D9"/>
    <w:rsid w:val="00E32A9A"/>
    <w:rsid w:val="00E34B3C"/>
    <w:rsid w:val="00E42AC0"/>
    <w:rsid w:val="00E43B2D"/>
    <w:rsid w:val="00E43CB5"/>
    <w:rsid w:val="00E461AF"/>
    <w:rsid w:val="00E46C06"/>
    <w:rsid w:val="00E51A92"/>
    <w:rsid w:val="00E613D7"/>
    <w:rsid w:val="00E63BE6"/>
    <w:rsid w:val="00E664A3"/>
    <w:rsid w:val="00E7338C"/>
    <w:rsid w:val="00E7390A"/>
    <w:rsid w:val="00E82CF4"/>
    <w:rsid w:val="00E9233D"/>
    <w:rsid w:val="00EA79F8"/>
    <w:rsid w:val="00EB0A17"/>
    <w:rsid w:val="00EC0425"/>
    <w:rsid w:val="00EC39BD"/>
    <w:rsid w:val="00EC41A6"/>
    <w:rsid w:val="00ED3115"/>
    <w:rsid w:val="00ED3477"/>
    <w:rsid w:val="00ED3787"/>
    <w:rsid w:val="00ED3A68"/>
    <w:rsid w:val="00EE1525"/>
    <w:rsid w:val="00EE6D1E"/>
    <w:rsid w:val="00EE708B"/>
    <w:rsid w:val="00EF3FB6"/>
    <w:rsid w:val="00F05A31"/>
    <w:rsid w:val="00F2021C"/>
    <w:rsid w:val="00F240CB"/>
    <w:rsid w:val="00F27B5A"/>
    <w:rsid w:val="00F27F88"/>
    <w:rsid w:val="00F317E7"/>
    <w:rsid w:val="00F368D8"/>
    <w:rsid w:val="00F36B1D"/>
    <w:rsid w:val="00F372F0"/>
    <w:rsid w:val="00F37371"/>
    <w:rsid w:val="00F40B77"/>
    <w:rsid w:val="00F41AC0"/>
    <w:rsid w:val="00F41B56"/>
    <w:rsid w:val="00F43778"/>
    <w:rsid w:val="00F53D4E"/>
    <w:rsid w:val="00F55CFD"/>
    <w:rsid w:val="00F56A59"/>
    <w:rsid w:val="00F6109E"/>
    <w:rsid w:val="00F610AA"/>
    <w:rsid w:val="00F6448E"/>
    <w:rsid w:val="00F744EA"/>
    <w:rsid w:val="00F77BF0"/>
    <w:rsid w:val="00F8123D"/>
    <w:rsid w:val="00F81F10"/>
    <w:rsid w:val="00F90202"/>
    <w:rsid w:val="00F91030"/>
    <w:rsid w:val="00F94300"/>
    <w:rsid w:val="00F9460A"/>
    <w:rsid w:val="00F959EF"/>
    <w:rsid w:val="00FA127C"/>
    <w:rsid w:val="00FA24AE"/>
    <w:rsid w:val="00FA3376"/>
    <w:rsid w:val="00FA47D4"/>
    <w:rsid w:val="00FB1634"/>
    <w:rsid w:val="00FB7C09"/>
    <w:rsid w:val="00FC116E"/>
    <w:rsid w:val="00FC126E"/>
    <w:rsid w:val="00FC1FDF"/>
    <w:rsid w:val="00FC22AC"/>
    <w:rsid w:val="00FC23C6"/>
    <w:rsid w:val="00FC2AA3"/>
    <w:rsid w:val="00FC6580"/>
    <w:rsid w:val="00FD0F40"/>
    <w:rsid w:val="00FD12C6"/>
    <w:rsid w:val="00FD4F9F"/>
    <w:rsid w:val="00FD6A5B"/>
    <w:rsid w:val="00FD7964"/>
    <w:rsid w:val="00FE08BD"/>
    <w:rsid w:val="00FE1861"/>
    <w:rsid w:val="00FE4260"/>
    <w:rsid w:val="00FE4F3B"/>
    <w:rsid w:val="00FF1DCD"/>
    <w:rsid w:val="00FF4C05"/>
    <w:rsid w:val="00FF6EBD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f,#ccf,#ccecff,#c9e4ff,#f3f9ff"/>
    </o:shapedefaults>
    <o:shapelayout v:ext="edit">
      <o:idmap v:ext="edit" data="2"/>
    </o:shapelayout>
  </w:shapeDefaults>
  <w:decimalSymbol w:val="."/>
  <w:listSeparator w:val=","/>
  <w14:docId w14:val="547514E4"/>
  <w15:chartTrackingRefBased/>
  <w15:docId w15:val="{58B3A7F4-E0CD-4758-A1CC-D608559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A9"/>
  </w:style>
  <w:style w:type="paragraph" w:styleId="Footer">
    <w:name w:val="footer"/>
    <w:basedOn w:val="Normal"/>
    <w:link w:val="FooterChar"/>
    <w:uiPriority w:val="99"/>
    <w:unhideWhenUsed/>
    <w:rsid w:val="0016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A9"/>
  </w:style>
  <w:style w:type="paragraph" w:styleId="Revision">
    <w:name w:val="Revision"/>
    <w:hidden/>
    <w:uiPriority w:val="99"/>
    <w:semiHidden/>
    <w:rsid w:val="004D3F9E"/>
    <w:pPr>
      <w:spacing w:after="0" w:line="240" w:lineRule="auto"/>
    </w:pPr>
  </w:style>
  <w:style w:type="table" w:styleId="TableGrid">
    <w:name w:val="Table Grid"/>
    <w:basedOn w:val="TableNormal"/>
    <w:uiPriority w:val="39"/>
    <w:rsid w:val="0055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gregationaltext">
    <w:name w:val="Congregational text"/>
    <w:basedOn w:val="Normal"/>
    <w:rsid w:val="00C34824"/>
    <w:pPr>
      <w:widowControl w:val="0"/>
      <w:tabs>
        <w:tab w:val="left" w:pos="450"/>
        <w:tab w:val="left" w:pos="540"/>
        <w:tab w:val="left" w:pos="720"/>
      </w:tabs>
      <w:autoSpaceDE w:val="0"/>
      <w:autoSpaceDN w:val="0"/>
      <w:spacing w:after="0" w:line="260" w:lineRule="exact"/>
      <w:ind w:left="431"/>
    </w:pPr>
    <w:rPr>
      <w:rFonts w:ascii="Gill Sans MT" w:eastAsia="Times New Roman" w:hAnsi="Gill Sans MT" w:cs="Times New Roman"/>
      <w:b/>
      <w:bCs/>
      <w:snapToGrid w:val="0"/>
      <w:color w:val="000000"/>
      <w:sz w:val="20"/>
      <w:szCs w:val="24"/>
      <w:lang w:eastAsia="en-US"/>
    </w:rPr>
  </w:style>
  <w:style w:type="paragraph" w:customStyle="1" w:styleId="Presidentialtext">
    <w:name w:val="Presidential text"/>
    <w:basedOn w:val="Normal"/>
    <w:rsid w:val="00C34824"/>
    <w:pPr>
      <w:widowControl w:val="0"/>
      <w:tabs>
        <w:tab w:val="left" w:pos="450"/>
        <w:tab w:val="left" w:pos="540"/>
        <w:tab w:val="left" w:pos="720"/>
      </w:tabs>
      <w:autoSpaceDE w:val="0"/>
      <w:autoSpaceDN w:val="0"/>
      <w:spacing w:after="0" w:line="260" w:lineRule="exact"/>
      <w:ind w:left="432"/>
    </w:pPr>
    <w:rPr>
      <w:rFonts w:ascii="Gill Sans MT" w:eastAsia="Times New Roman" w:hAnsi="Gill Sans MT" w:cs="Times New Roman"/>
      <w:snapToGrid w:val="0"/>
      <w:color w:val="000000"/>
      <w:sz w:val="20"/>
      <w:szCs w:val="24"/>
      <w:lang w:eastAsia="en-US"/>
    </w:rPr>
  </w:style>
  <w:style w:type="paragraph" w:customStyle="1" w:styleId="Rubric">
    <w:name w:val="Rubric"/>
    <w:basedOn w:val="Heading4"/>
    <w:rsid w:val="00C34824"/>
    <w:pPr>
      <w:keepLines w:val="0"/>
      <w:widowControl w:val="0"/>
      <w:tabs>
        <w:tab w:val="left" w:pos="450"/>
        <w:tab w:val="left" w:pos="540"/>
        <w:tab w:val="left" w:pos="720"/>
      </w:tabs>
      <w:autoSpaceDE w:val="0"/>
      <w:autoSpaceDN w:val="0"/>
      <w:spacing w:before="0" w:line="240" w:lineRule="auto"/>
      <w:ind w:left="432"/>
    </w:pPr>
    <w:rPr>
      <w:rFonts w:ascii="Gill Sans MT" w:eastAsia="Times New Roman" w:hAnsi="Gill Sans MT" w:cs="Times New Roman"/>
      <w:b w:val="0"/>
      <w:bCs w:val="0"/>
      <w:i/>
      <w:iCs/>
      <w:snapToGrid w:val="0"/>
      <w:color w:val="0000FF"/>
      <w:sz w:val="18"/>
      <w:szCs w:val="24"/>
      <w:lang w:eastAsia="en-US"/>
    </w:rPr>
  </w:style>
  <w:style w:type="paragraph" w:customStyle="1" w:styleId="subheading">
    <w:name w:val="subheading"/>
    <w:basedOn w:val="Heading3"/>
    <w:rsid w:val="00C34824"/>
    <w:pPr>
      <w:keepLines w:val="0"/>
      <w:widowControl w:val="0"/>
      <w:autoSpaceDE w:val="0"/>
      <w:autoSpaceDN w:val="0"/>
      <w:spacing w:before="0"/>
    </w:pPr>
    <w:rPr>
      <w:rFonts w:ascii="Gill Sans MT" w:eastAsia="Times New Roman" w:hAnsi="Gill Sans MT" w:cs="Times New Roman"/>
      <w:b/>
      <w:bCs/>
      <w:snapToGrid w:val="0"/>
      <w:color w:val="000000"/>
      <w:sz w:val="24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i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Trudi Oliver</dc:creator>
  <cp:keywords/>
  <cp:lastModifiedBy>Trudi Oliver</cp:lastModifiedBy>
  <cp:revision>3</cp:revision>
  <cp:lastPrinted>2024-08-04T08:30:00Z</cp:lastPrinted>
  <dcterms:created xsi:type="dcterms:W3CDTF">2024-10-13T13:44:00Z</dcterms:created>
  <dcterms:modified xsi:type="dcterms:W3CDTF">2024-10-13T13:45:00Z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